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CB1" w14:textId="77777777" w:rsidR="00D76AE5" w:rsidRDefault="00D76AE5" w:rsidP="00D76AE5">
      <w:pPr>
        <w:pStyle w:val="a3"/>
        <w:rPr>
          <w:spacing w:val="0"/>
        </w:rPr>
      </w:pPr>
      <w:r>
        <w:rPr>
          <w:rFonts w:ascii="ＭＳ 明朝" w:hAnsi="ＭＳ 明朝" w:hint="eastAsia"/>
        </w:rPr>
        <w:t>別紙様式第２号（第</w:t>
      </w:r>
      <w:r w:rsidR="00005CA7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条関係）</w:t>
      </w:r>
    </w:p>
    <w:p w14:paraId="15957549" w14:textId="77777777" w:rsidR="00D76AE5" w:rsidRDefault="00D76AE5" w:rsidP="00657532">
      <w:pPr>
        <w:pStyle w:val="a3"/>
        <w:spacing w:line="160" w:lineRule="exact"/>
        <w:rPr>
          <w:spacing w:val="0"/>
        </w:rPr>
      </w:pPr>
    </w:p>
    <w:p w14:paraId="21C122F9" w14:textId="77777777" w:rsidR="00D76AE5" w:rsidRPr="002C7551" w:rsidRDefault="00D76AE5" w:rsidP="00D76AE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学長候補者推薦書</w:t>
      </w:r>
    </w:p>
    <w:p w14:paraId="09677FCE" w14:textId="77777777" w:rsidR="00D76AE5" w:rsidRPr="002C7551" w:rsidRDefault="00D76AE5" w:rsidP="00657532">
      <w:pPr>
        <w:pStyle w:val="a3"/>
        <w:spacing w:line="160" w:lineRule="exact"/>
        <w:rPr>
          <w:spacing w:val="0"/>
        </w:rPr>
      </w:pPr>
    </w:p>
    <w:p w14:paraId="629EB10A" w14:textId="77777777" w:rsidR="00D76AE5" w:rsidRPr="002C7551" w:rsidRDefault="00D76AE5" w:rsidP="002C7551">
      <w:pPr>
        <w:pStyle w:val="a3"/>
        <w:spacing w:line="320" w:lineRule="exact"/>
        <w:ind w:firstLineChars="200" w:firstLine="476"/>
        <w:rPr>
          <w:spacing w:val="0"/>
        </w:rPr>
      </w:pPr>
      <w:r w:rsidRPr="002C7551">
        <w:rPr>
          <w:rFonts w:ascii="ＭＳ 明朝" w:hAnsi="ＭＳ 明朝" w:hint="eastAsia"/>
        </w:rPr>
        <w:t xml:space="preserve">　　　　　　　　　　　　　　　　　　　　　　　　</w:t>
      </w:r>
      <w:r w:rsidR="00A84450" w:rsidRPr="002C7551">
        <w:rPr>
          <w:rFonts w:ascii="ＭＳ 明朝" w:hAnsi="ＭＳ 明朝" w:hint="eastAsia"/>
        </w:rPr>
        <w:t>令和</w:t>
      </w:r>
      <w:r w:rsidRPr="002C7551">
        <w:rPr>
          <w:rFonts w:ascii="ＭＳ 明朝" w:hAnsi="ＭＳ 明朝" w:hint="eastAsia"/>
        </w:rPr>
        <w:t xml:space="preserve">　　年　　月　　日</w:t>
      </w:r>
    </w:p>
    <w:p w14:paraId="7CFAB71A" w14:textId="77777777" w:rsidR="00D76AE5" w:rsidRPr="002C7551" w:rsidRDefault="00D76AE5" w:rsidP="00657532">
      <w:pPr>
        <w:pStyle w:val="a3"/>
        <w:spacing w:line="360" w:lineRule="exact"/>
        <w:rPr>
          <w:spacing w:val="0"/>
        </w:rPr>
      </w:pPr>
      <w:r w:rsidRPr="002C7551">
        <w:rPr>
          <w:rFonts w:ascii="ＭＳ 明朝" w:hAnsi="ＭＳ 明朝" w:hint="eastAsia"/>
        </w:rPr>
        <w:t>国立大学法人福岡教育大学</w:t>
      </w:r>
    </w:p>
    <w:p w14:paraId="394F64EB" w14:textId="77777777" w:rsidR="00D76AE5" w:rsidRPr="002C7551" w:rsidRDefault="00D76AE5" w:rsidP="00657532">
      <w:pPr>
        <w:pStyle w:val="a3"/>
        <w:spacing w:line="360" w:lineRule="exact"/>
        <w:rPr>
          <w:spacing w:val="0"/>
        </w:rPr>
      </w:pPr>
      <w:r w:rsidRPr="002C7551">
        <w:rPr>
          <w:rFonts w:ascii="ＭＳ 明朝" w:hAnsi="ＭＳ 明朝" w:hint="eastAsia"/>
        </w:rPr>
        <w:t xml:space="preserve">　学長選考</w:t>
      </w:r>
      <w:r w:rsidR="00814EBF">
        <w:rPr>
          <w:rFonts w:ascii="ＭＳ 明朝" w:hAnsi="ＭＳ 明朝" w:hint="eastAsia"/>
        </w:rPr>
        <w:t>・監察</w:t>
      </w:r>
      <w:r w:rsidRPr="002C7551">
        <w:rPr>
          <w:rFonts w:ascii="ＭＳ 明朝" w:hAnsi="ＭＳ 明朝" w:hint="eastAsia"/>
        </w:rPr>
        <w:t>会議議長　殿</w:t>
      </w:r>
    </w:p>
    <w:tbl>
      <w:tblPr>
        <w:tblW w:w="893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19"/>
        <w:gridCol w:w="181"/>
        <w:gridCol w:w="3788"/>
        <w:gridCol w:w="567"/>
        <w:gridCol w:w="1276"/>
      </w:tblGrid>
      <w:tr w:rsidR="00657532" w:rsidRPr="002C7551" w14:paraId="28F72143" w14:textId="77777777" w:rsidTr="00C83878">
        <w:tblPrEx>
          <w:tblCellMar>
            <w:top w:w="0" w:type="dxa"/>
            <w:bottom w:w="0" w:type="dxa"/>
          </w:tblCellMar>
        </w:tblPrEx>
        <w:trPr>
          <w:trHeight w:hRule="exact" w:val="6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DF6A9B" w14:textId="77777777" w:rsidR="00657532" w:rsidRPr="002C7551" w:rsidRDefault="00657532" w:rsidP="00657532">
            <w:pPr>
              <w:pStyle w:val="a3"/>
              <w:ind w:leftChars="76" w:left="160" w:rightChars="61" w:right="128"/>
              <w:jc w:val="center"/>
              <w:rPr>
                <w:spacing w:val="0"/>
              </w:rPr>
            </w:pPr>
            <w:r w:rsidRPr="002C7551">
              <w:rPr>
                <w:rFonts w:eastAsia="Times New Roman" w:cs="Times New Roman"/>
                <w:spacing w:val="4"/>
                <w:sz w:val="18"/>
                <w:szCs w:val="18"/>
              </w:rPr>
              <w:t>(</w:t>
            </w:r>
            <w:r w:rsidRPr="002C7551">
              <w:rPr>
                <w:rFonts w:cs="Times New Roman" w:hint="eastAsia"/>
                <w:spacing w:val="4"/>
                <w:sz w:val="18"/>
                <w:szCs w:val="18"/>
              </w:rPr>
              <w:t xml:space="preserve">　</w:t>
            </w:r>
            <w:r w:rsidRPr="002C7551">
              <w:rPr>
                <w:rFonts w:ascii="ＭＳ 明朝" w:hAnsi="ＭＳ 明朝" w:hint="eastAsia"/>
                <w:spacing w:val="4"/>
                <w:sz w:val="18"/>
                <w:szCs w:val="18"/>
              </w:rPr>
              <w:t>ふ　り　が　な　）</w:t>
            </w:r>
          </w:p>
          <w:p w14:paraId="570990FA" w14:textId="77777777" w:rsidR="00657532" w:rsidRPr="002C7551" w:rsidRDefault="00657532" w:rsidP="00657532">
            <w:pPr>
              <w:pStyle w:val="a3"/>
              <w:spacing w:line="280" w:lineRule="exact"/>
              <w:ind w:leftChars="76" w:left="160" w:rightChars="61" w:right="128"/>
              <w:jc w:val="center"/>
              <w:rPr>
                <w:spacing w:val="0"/>
              </w:rPr>
            </w:pPr>
            <w:r w:rsidRPr="002C7551">
              <w:rPr>
                <w:rFonts w:ascii="ＭＳ 明朝" w:hAnsi="ＭＳ 明朝" w:hint="eastAsia"/>
              </w:rPr>
              <w:t>学長候補者氏名（年齢）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50BAA67" w14:textId="77777777" w:rsidR="00657532" w:rsidRPr="002C7551" w:rsidRDefault="00657532" w:rsidP="00657532">
            <w:pPr>
              <w:pStyle w:val="a3"/>
              <w:spacing w:line="240" w:lineRule="exact"/>
              <w:ind w:leftChars="61" w:left="128"/>
              <w:rPr>
                <w:rFonts w:cs="Times New Roman" w:hint="eastAsia"/>
                <w:spacing w:val="2"/>
              </w:rPr>
            </w:pPr>
          </w:p>
          <w:p w14:paraId="4B94F441" w14:textId="77777777" w:rsidR="00657532" w:rsidRPr="002C7551" w:rsidRDefault="00657532" w:rsidP="00657532">
            <w:pPr>
              <w:pStyle w:val="a3"/>
              <w:spacing w:line="400" w:lineRule="exact"/>
              <w:ind w:leftChars="61" w:left="128"/>
              <w:rPr>
                <w:rFonts w:cs="Times New Roman"/>
                <w:spacing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C6B3C5A" w14:textId="77777777" w:rsidR="00657532" w:rsidRPr="002C7551" w:rsidRDefault="00657532" w:rsidP="009C3756">
            <w:pPr>
              <w:pStyle w:val="a3"/>
              <w:spacing w:line="280" w:lineRule="exact"/>
              <w:ind w:left="129" w:rightChars="-6" w:right="-13"/>
              <w:rPr>
                <w:spacing w:val="0"/>
              </w:rPr>
            </w:pPr>
            <w:r w:rsidRPr="002C7551">
              <w:rPr>
                <w:rFonts w:cs="Times New Roman" w:hint="eastAsia"/>
                <w:spacing w:val="2"/>
              </w:rPr>
              <w:t>（</w:t>
            </w:r>
            <w:r w:rsidRPr="002C7551">
              <w:rPr>
                <w:rFonts w:eastAsia="Times New Roman" w:cs="Times New Roman"/>
                <w:spacing w:val="2"/>
              </w:rPr>
              <w:t xml:space="preserve"> </w:t>
            </w:r>
            <w:r w:rsidRPr="002C7551">
              <w:rPr>
                <w:rFonts w:cs="Times New Roman" w:hint="eastAsia"/>
                <w:spacing w:val="2"/>
              </w:rPr>
              <w:t xml:space="preserve">　　</w:t>
            </w:r>
            <w:r w:rsidRPr="002C7551">
              <w:rPr>
                <w:rFonts w:ascii="ＭＳ 明朝" w:hAnsi="ＭＳ 明朝" w:hint="eastAsia"/>
              </w:rPr>
              <w:t>歳 ）</w:t>
            </w:r>
          </w:p>
        </w:tc>
      </w:tr>
      <w:tr w:rsidR="00D76AE5" w:rsidRPr="002C7551" w14:paraId="60D59CD4" w14:textId="77777777" w:rsidTr="00657532">
        <w:tblPrEx>
          <w:tblCellMar>
            <w:top w:w="0" w:type="dxa"/>
            <w:bottom w:w="0" w:type="dxa"/>
          </w:tblCellMar>
        </w:tblPrEx>
        <w:trPr>
          <w:trHeight w:hRule="exact" w:val="67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3D5A4" w14:textId="77777777" w:rsidR="00D76AE5" w:rsidRPr="002C7551" w:rsidRDefault="00D76AE5" w:rsidP="00657532">
            <w:pPr>
              <w:pStyle w:val="a3"/>
              <w:spacing w:line="280" w:lineRule="exact"/>
              <w:ind w:leftChars="76" w:left="160" w:rightChars="61" w:right="128"/>
              <w:jc w:val="center"/>
              <w:rPr>
                <w:spacing w:val="0"/>
              </w:rPr>
            </w:pPr>
            <w:r w:rsidRPr="002C7551">
              <w:rPr>
                <w:rFonts w:ascii="ＭＳ 明朝" w:hAnsi="ＭＳ 明朝" w:hint="eastAsia"/>
                <w:spacing w:val="-4"/>
              </w:rPr>
              <w:t>現職名（または最終職名）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7C74D" w14:textId="77777777" w:rsidR="00D76AE5" w:rsidRPr="002C7551" w:rsidRDefault="00D76AE5" w:rsidP="00657532">
            <w:pPr>
              <w:pStyle w:val="a3"/>
              <w:spacing w:line="280" w:lineRule="exact"/>
              <w:ind w:leftChars="61" w:left="128"/>
              <w:rPr>
                <w:spacing w:val="0"/>
              </w:rPr>
            </w:pPr>
          </w:p>
        </w:tc>
      </w:tr>
      <w:tr w:rsidR="00D76AE5" w14:paraId="68D0F512" w14:textId="77777777" w:rsidTr="00B95087">
        <w:tblPrEx>
          <w:tblCellMar>
            <w:top w:w="0" w:type="dxa"/>
            <w:bottom w:w="0" w:type="dxa"/>
          </w:tblCellMar>
        </w:tblPrEx>
        <w:trPr>
          <w:trHeight w:hRule="exact" w:val="6256"/>
        </w:trPr>
        <w:tc>
          <w:tcPr>
            <w:tcW w:w="89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5245" w14:textId="77777777" w:rsidR="00A33C8A" w:rsidRDefault="00D76AE5" w:rsidP="00A33C8A">
            <w:pPr>
              <w:pStyle w:val="a3"/>
              <w:spacing w:beforeLines="50" w:before="120" w:line="320" w:lineRule="exact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推薦理由</w:t>
            </w:r>
          </w:p>
          <w:p w14:paraId="3AD7186E" w14:textId="77777777" w:rsidR="00A33C8A" w:rsidRPr="00657532" w:rsidRDefault="00A33C8A" w:rsidP="00A33C8A">
            <w:pPr>
              <w:pStyle w:val="a3"/>
              <w:spacing w:beforeLines="50" w:before="120" w:line="320" w:lineRule="exact"/>
              <w:ind w:leftChars="60" w:left="126" w:rightChars="59" w:right="124"/>
              <w:rPr>
                <w:rFonts w:ascii="ＭＳ 明朝" w:hAnsi="ＭＳ 明朝" w:hint="eastAsia"/>
              </w:rPr>
            </w:pPr>
          </w:p>
        </w:tc>
      </w:tr>
      <w:tr w:rsidR="00D76AE5" w14:paraId="70A245B0" w14:textId="77777777" w:rsidTr="00B95087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2" w:space="0" w:color="auto"/>
            </w:tcBorders>
            <w:vAlign w:val="center"/>
          </w:tcPr>
          <w:p w14:paraId="3356ADD3" w14:textId="77777777" w:rsidR="00D76AE5" w:rsidRDefault="00D76AE5" w:rsidP="00DA788F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推薦者　　所属</w:t>
            </w:r>
          </w:p>
        </w:tc>
        <w:tc>
          <w:tcPr>
            <w:tcW w:w="5631" w:type="dxa"/>
            <w:gridSpan w:val="3"/>
            <w:tcBorders>
              <w:top w:val="single" w:sz="4" w:space="0" w:color="000000"/>
              <w:left w:val="dashSmallGap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573BEA" w14:textId="77777777" w:rsidR="00D76AE5" w:rsidRDefault="00D76AE5" w:rsidP="00DA788F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氏　　　　名</w:t>
            </w:r>
          </w:p>
        </w:tc>
      </w:tr>
      <w:tr w:rsidR="00657532" w14:paraId="5DEA137D" w14:textId="77777777" w:rsidTr="00B9508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1C586E4C" w14:textId="77777777" w:rsidR="00657532" w:rsidRDefault="00657532" w:rsidP="00657532">
            <w:pPr>
              <w:pStyle w:val="a3"/>
              <w:ind w:leftChars="76" w:left="160" w:rightChars="80" w:right="168"/>
              <w:rPr>
                <w:spacing w:val="0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000000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078C08BE" w14:textId="77777777" w:rsidR="00657532" w:rsidRDefault="00657532" w:rsidP="00657532">
            <w:pPr>
              <w:pStyle w:val="a3"/>
              <w:ind w:leftChars="110" w:left="231" w:rightChars="81" w:right="170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SmallGap" w:sz="2" w:space="0" w:color="auto"/>
              <w:right w:val="single" w:sz="4" w:space="0" w:color="000000"/>
            </w:tcBorders>
            <w:vAlign w:val="center"/>
          </w:tcPr>
          <w:p w14:paraId="22381E2B" w14:textId="77777777" w:rsidR="00657532" w:rsidRDefault="00657532" w:rsidP="00B950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  <w:tr w:rsidR="00657532" w14:paraId="24DF864F" w14:textId="77777777" w:rsidTr="00B9508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00" w:type="dxa"/>
            <w:gridSpan w:val="2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77FA8144" w14:textId="77777777" w:rsidR="00657532" w:rsidRDefault="00657532" w:rsidP="00657532">
            <w:pPr>
              <w:pStyle w:val="a3"/>
              <w:ind w:leftChars="76" w:left="160" w:rightChars="80" w:right="168"/>
              <w:rPr>
                <w:spacing w:val="0"/>
              </w:rPr>
            </w:pPr>
          </w:p>
        </w:tc>
        <w:tc>
          <w:tcPr>
            <w:tcW w:w="4355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603E0C41" w14:textId="77777777" w:rsidR="00657532" w:rsidRDefault="00657532" w:rsidP="00657532">
            <w:pPr>
              <w:pStyle w:val="a3"/>
              <w:ind w:leftChars="110" w:left="231" w:rightChars="81" w:right="170"/>
              <w:rPr>
                <w:spacing w:val="0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dashSmallGap" w:sz="2" w:space="0" w:color="auto"/>
              <w:right w:val="single" w:sz="4" w:space="0" w:color="000000"/>
            </w:tcBorders>
            <w:vAlign w:val="center"/>
          </w:tcPr>
          <w:p w14:paraId="476911E0" w14:textId="77777777" w:rsidR="00657532" w:rsidRDefault="00657532" w:rsidP="00B950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  <w:tr w:rsidR="00657532" w14:paraId="4B54A369" w14:textId="77777777" w:rsidTr="00B9508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00" w:type="dxa"/>
            <w:gridSpan w:val="2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2E304690" w14:textId="77777777" w:rsidR="00657532" w:rsidRDefault="00657532" w:rsidP="00657532">
            <w:pPr>
              <w:pStyle w:val="a3"/>
              <w:ind w:leftChars="76" w:left="160" w:rightChars="80" w:right="168"/>
              <w:rPr>
                <w:spacing w:val="0"/>
              </w:rPr>
            </w:pPr>
          </w:p>
        </w:tc>
        <w:tc>
          <w:tcPr>
            <w:tcW w:w="4355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0D0FCF31" w14:textId="77777777" w:rsidR="00657532" w:rsidRDefault="00657532" w:rsidP="00657532">
            <w:pPr>
              <w:pStyle w:val="a3"/>
              <w:ind w:leftChars="110" w:left="231" w:rightChars="81" w:right="170"/>
              <w:rPr>
                <w:spacing w:val="0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dashSmallGap" w:sz="2" w:space="0" w:color="auto"/>
              <w:right w:val="single" w:sz="4" w:space="0" w:color="000000"/>
            </w:tcBorders>
            <w:vAlign w:val="center"/>
          </w:tcPr>
          <w:p w14:paraId="328C4C37" w14:textId="77777777" w:rsidR="00657532" w:rsidRDefault="00657532" w:rsidP="00B950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  <w:tr w:rsidR="00657532" w14:paraId="1C7C5D69" w14:textId="77777777" w:rsidTr="00B9508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00" w:type="dxa"/>
            <w:gridSpan w:val="2"/>
            <w:tcBorders>
              <w:top w:val="dashSmallGap" w:sz="2" w:space="0" w:color="auto"/>
              <w:left w:val="single" w:sz="4" w:space="0" w:color="000000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090DCD49" w14:textId="77777777" w:rsidR="00657532" w:rsidRDefault="00657532" w:rsidP="00657532">
            <w:pPr>
              <w:pStyle w:val="a3"/>
              <w:ind w:leftChars="76" w:left="160" w:rightChars="80" w:right="168"/>
              <w:rPr>
                <w:spacing w:val="0"/>
              </w:rPr>
            </w:pPr>
          </w:p>
        </w:tc>
        <w:tc>
          <w:tcPr>
            <w:tcW w:w="4355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718930B3" w14:textId="77777777" w:rsidR="00657532" w:rsidRDefault="00657532" w:rsidP="00657532">
            <w:pPr>
              <w:pStyle w:val="a3"/>
              <w:ind w:leftChars="110" w:left="231" w:rightChars="81" w:right="170"/>
              <w:rPr>
                <w:spacing w:val="0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dashSmallGap" w:sz="2" w:space="0" w:color="auto"/>
              <w:right w:val="single" w:sz="4" w:space="0" w:color="000000"/>
            </w:tcBorders>
            <w:vAlign w:val="center"/>
          </w:tcPr>
          <w:p w14:paraId="371E324C" w14:textId="77777777" w:rsidR="00657532" w:rsidRDefault="00657532" w:rsidP="00B950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  <w:tr w:rsidR="00657532" w14:paraId="67334D23" w14:textId="77777777" w:rsidTr="00B9508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00" w:type="dxa"/>
            <w:gridSpan w:val="2"/>
            <w:tcBorders>
              <w:top w:val="dashSmallGap" w:sz="2" w:space="0" w:color="auto"/>
              <w:left w:val="single" w:sz="4" w:space="0" w:color="000000"/>
              <w:bottom w:val="single" w:sz="4" w:space="0" w:color="000000"/>
              <w:right w:val="dashSmallGap" w:sz="2" w:space="0" w:color="auto"/>
            </w:tcBorders>
            <w:vAlign w:val="center"/>
          </w:tcPr>
          <w:p w14:paraId="6A1849C7" w14:textId="77777777" w:rsidR="00657532" w:rsidRDefault="00657532" w:rsidP="00657532">
            <w:pPr>
              <w:pStyle w:val="a3"/>
              <w:ind w:leftChars="76" w:left="160" w:rightChars="80" w:right="168"/>
              <w:rPr>
                <w:spacing w:val="0"/>
              </w:rPr>
            </w:pPr>
          </w:p>
        </w:tc>
        <w:tc>
          <w:tcPr>
            <w:tcW w:w="4355" w:type="dxa"/>
            <w:gridSpan w:val="2"/>
            <w:tcBorders>
              <w:top w:val="dashSmallGap" w:sz="2" w:space="0" w:color="auto"/>
              <w:left w:val="dashSmallGap" w:sz="2" w:space="0" w:color="auto"/>
              <w:bottom w:val="single" w:sz="4" w:space="0" w:color="000000"/>
            </w:tcBorders>
            <w:vAlign w:val="center"/>
          </w:tcPr>
          <w:p w14:paraId="40D33FD1" w14:textId="77777777" w:rsidR="00657532" w:rsidRDefault="00657532" w:rsidP="00657532">
            <w:pPr>
              <w:pStyle w:val="a3"/>
              <w:ind w:leftChars="110" w:left="231" w:rightChars="81" w:right="170"/>
              <w:rPr>
                <w:spacing w:val="0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441DAE" w14:textId="77777777" w:rsidR="00657532" w:rsidRDefault="00657532" w:rsidP="00B950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  <w:tr w:rsidR="00D76AE5" w14:paraId="71CF1B70" w14:textId="77777777" w:rsidTr="00657532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89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2902" w14:textId="77777777" w:rsidR="00D76AE5" w:rsidRDefault="00D76AE5" w:rsidP="00DA788F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学長候補者として推薦されることに同意します。</w:t>
            </w:r>
          </w:p>
          <w:p w14:paraId="7DE914C7" w14:textId="77777777" w:rsidR="00D76AE5" w:rsidRDefault="00D76AE5" w:rsidP="00DA788F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            </w:t>
            </w:r>
            <w:r w:rsidR="00B95087">
              <w:rPr>
                <w:rFonts w:ascii="ＭＳ 明朝" w:hAnsi="ＭＳ 明朝" w:hint="eastAsia"/>
                <w:spacing w:val="2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</w:tr>
    </w:tbl>
    <w:p w14:paraId="315C8F59" w14:textId="77777777" w:rsidR="00966609" w:rsidRPr="008478D6" w:rsidRDefault="00966609" w:rsidP="00966609">
      <w:pPr>
        <w:pStyle w:val="a3"/>
        <w:rPr>
          <w:rFonts w:ascii="ＭＳ Ｐ明朝" w:eastAsia="ＭＳ Ｐ明朝" w:hAnsi="ＭＳ Ｐ明朝" w:cs="Times New Roman"/>
          <w:color w:val="000000"/>
          <w:spacing w:val="0"/>
        </w:rPr>
      </w:pPr>
      <w:r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lastRenderedPageBreak/>
        <w:t>※</w:t>
      </w:r>
      <w:r w:rsidRPr="008478D6">
        <w:rPr>
          <w:rFonts w:ascii="ＭＳ Ｐ明朝" w:eastAsia="ＭＳ Ｐ明朝" w:hAnsi="ＭＳ Ｐ明朝" w:hint="eastAsia"/>
          <w:color w:val="000000"/>
          <w:spacing w:val="0"/>
        </w:rPr>
        <w:t>印刷の際は</w:t>
      </w:r>
      <w:r w:rsidR="003D717F" w:rsidRPr="008478D6">
        <w:rPr>
          <w:rFonts w:ascii="ＭＳ Ｐ明朝" w:eastAsia="ＭＳ Ｐ明朝" w:hAnsi="ＭＳ Ｐ明朝" w:hint="eastAsia"/>
          <w:color w:val="000000"/>
          <w:spacing w:val="0"/>
        </w:rPr>
        <w:t>，</w:t>
      </w:r>
      <w:r w:rsidRPr="008478D6">
        <w:rPr>
          <w:rFonts w:ascii="ＭＳ Ｐ明朝" w:eastAsia="ＭＳ Ｐ明朝" w:hAnsi="ＭＳ Ｐ明朝" w:hint="eastAsia"/>
          <w:color w:val="000000"/>
          <w:spacing w:val="0"/>
        </w:rPr>
        <w:t>この行以下は不要です。</w:t>
      </w:r>
      <w:r w:rsidRPr="008478D6">
        <w:rPr>
          <w:rFonts w:ascii="ＭＳ Ｐ明朝" w:eastAsia="ＭＳ Ｐ明朝" w:hAnsi="ＭＳ Ｐ明朝" w:cs="Times New Roman"/>
          <w:color w:val="000000"/>
          <w:spacing w:val="0"/>
        </w:rPr>
        <w:t xml:space="preserve"> </w:t>
      </w:r>
    </w:p>
    <w:p w14:paraId="46F42651" w14:textId="77777777" w:rsidR="00D76AE5" w:rsidRPr="008478D6" w:rsidRDefault="00D76AE5" w:rsidP="00D76AE5">
      <w:pPr>
        <w:pStyle w:val="a3"/>
        <w:rPr>
          <w:rFonts w:ascii="ＭＳ 明朝" w:hAnsi="ＭＳ 明朝"/>
          <w:color w:val="000000"/>
        </w:rPr>
      </w:pPr>
      <w:r w:rsidRPr="008478D6">
        <w:rPr>
          <w:rFonts w:eastAsia="Times New Roman" w:cs="Times New Roman"/>
          <w:color w:val="000000"/>
          <w:spacing w:val="2"/>
        </w:rPr>
        <w:t xml:space="preserve">  </w:t>
      </w:r>
      <w:r w:rsidRPr="008478D6">
        <w:rPr>
          <w:rFonts w:ascii="ＭＳ 明朝" w:hAnsi="ＭＳ 明朝" w:hint="eastAsia"/>
          <w:color w:val="000000"/>
        </w:rPr>
        <w:t>備考　規格は，Ａ４判</w:t>
      </w:r>
      <w:r w:rsidR="003D717F" w:rsidRPr="008478D6">
        <w:rPr>
          <w:rFonts w:ascii="ＭＳ 明朝" w:hAnsi="ＭＳ 明朝" w:hint="eastAsia"/>
          <w:color w:val="000000"/>
        </w:rPr>
        <w:t>１枚</w:t>
      </w:r>
      <w:r w:rsidRPr="008478D6">
        <w:rPr>
          <w:rFonts w:ascii="ＭＳ 明朝" w:hAnsi="ＭＳ 明朝" w:hint="eastAsia"/>
          <w:color w:val="000000"/>
        </w:rPr>
        <w:t>とする。</w:t>
      </w:r>
    </w:p>
    <w:p w14:paraId="1F6EDB3A" w14:textId="77777777" w:rsidR="00B95087" w:rsidRPr="008478D6" w:rsidRDefault="00B95087" w:rsidP="00966609">
      <w:pPr>
        <w:pStyle w:val="a3"/>
        <w:ind w:leftChars="400" w:left="2045" w:hangingChars="502" w:hanging="1205"/>
        <w:rPr>
          <w:rFonts w:ascii="ＭＳ Ｐ明朝" w:eastAsia="ＭＳ Ｐ明朝" w:hAnsi="ＭＳ Ｐ明朝" w:cs="Times New Roman"/>
          <w:color w:val="000000"/>
          <w:spacing w:val="0"/>
        </w:rPr>
      </w:pPr>
      <w:r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「年齢」</w:t>
      </w:r>
      <w:r w:rsidR="00FA7848"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は</w:t>
      </w:r>
      <w:r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年度末の年齢を記載する。</w:t>
      </w:r>
    </w:p>
    <w:p w14:paraId="7ADD05D3" w14:textId="77777777" w:rsidR="00966609" w:rsidRPr="008478D6" w:rsidRDefault="00FA7848" w:rsidP="00966609">
      <w:pPr>
        <w:pStyle w:val="a3"/>
        <w:ind w:leftChars="400" w:left="2045" w:hangingChars="502" w:hanging="1205"/>
        <w:rPr>
          <w:rFonts w:ascii="ＭＳ Ｐ明朝" w:eastAsia="ＭＳ Ｐ明朝" w:hAnsi="ＭＳ Ｐ明朝" w:cs="Times New Roman"/>
          <w:color w:val="000000"/>
          <w:spacing w:val="0"/>
        </w:rPr>
      </w:pPr>
      <w:r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「</w:t>
      </w:r>
      <w:r w:rsidR="00966609"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推薦理由</w:t>
      </w:r>
      <w:r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」</w:t>
      </w:r>
      <w:r w:rsidR="00966609"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欄の書式</w:t>
      </w:r>
    </w:p>
    <w:p w14:paraId="0C3573FB" w14:textId="77777777" w:rsidR="00966609" w:rsidRPr="008478D6" w:rsidRDefault="00966609" w:rsidP="00966609">
      <w:pPr>
        <w:pStyle w:val="a3"/>
        <w:ind w:leftChars="400" w:left="1133" w:hangingChars="122" w:hanging="293"/>
        <w:rPr>
          <w:rFonts w:ascii="ＭＳ Ｐ明朝" w:eastAsia="ＭＳ Ｐ明朝" w:hAnsi="ＭＳ Ｐ明朝"/>
          <w:color w:val="000000"/>
          <w:spacing w:val="0"/>
        </w:rPr>
      </w:pPr>
      <w:r w:rsidRPr="008478D6">
        <w:rPr>
          <w:rFonts w:ascii="ＭＳ Ｐ明朝" w:eastAsia="ＭＳ Ｐ明朝" w:hAnsi="ＭＳ Ｐ明朝" w:cs="Times New Roman" w:hint="eastAsia"/>
          <w:color w:val="000000"/>
          <w:spacing w:val="0"/>
        </w:rPr>
        <w:t>(1)</w:t>
      </w:r>
      <w:r w:rsidRPr="008478D6">
        <w:rPr>
          <w:rFonts w:ascii="ＭＳ Ｐ明朝" w:eastAsia="ＭＳ Ｐ明朝" w:hAnsi="ＭＳ Ｐ明朝" w:hint="eastAsia"/>
          <w:color w:val="000000"/>
          <w:spacing w:val="0"/>
        </w:rPr>
        <w:t>使用フォント：「MS 明朝」「MS P明朝」「MS ゴシック」「MS P ゴシック」「メイリオ」「游明朝」「游ゴシック」「ヒラギノ明朝」「ヒラギノ角ゴシック」のいずれか</w:t>
      </w:r>
    </w:p>
    <w:p w14:paraId="79AF0F44" w14:textId="77777777" w:rsidR="00966609" w:rsidRPr="008478D6" w:rsidRDefault="00966609" w:rsidP="00966609">
      <w:pPr>
        <w:pStyle w:val="a3"/>
        <w:ind w:leftChars="400" w:left="1133" w:hangingChars="122" w:hanging="293"/>
        <w:rPr>
          <w:rFonts w:ascii="ＭＳ Ｐ明朝" w:eastAsia="ＭＳ Ｐ明朝" w:hAnsi="ＭＳ Ｐ明朝"/>
          <w:color w:val="000000"/>
          <w:spacing w:val="0"/>
        </w:rPr>
      </w:pPr>
      <w:r w:rsidRPr="008478D6">
        <w:rPr>
          <w:rFonts w:ascii="ＭＳ Ｐ明朝" w:eastAsia="ＭＳ Ｐ明朝" w:hAnsi="ＭＳ Ｐ明朝" w:hint="eastAsia"/>
          <w:color w:val="000000"/>
          <w:spacing w:val="0"/>
        </w:rPr>
        <w:t>(2)文字サイズ：10.5～12ポイント（ローマ字及び数字は半角英数字でも構わない）</w:t>
      </w:r>
    </w:p>
    <w:p w14:paraId="4BE98E8D" w14:textId="77777777" w:rsidR="00966609" w:rsidRPr="008478D6" w:rsidRDefault="00966609" w:rsidP="00966609">
      <w:pPr>
        <w:pStyle w:val="a3"/>
        <w:ind w:leftChars="400" w:left="1133" w:hangingChars="122" w:hanging="293"/>
        <w:rPr>
          <w:rFonts w:ascii="ＭＳ Ｐ明朝" w:eastAsia="ＭＳ Ｐ明朝" w:hAnsi="ＭＳ Ｐ明朝" w:hint="eastAsia"/>
          <w:color w:val="000000"/>
          <w:spacing w:val="0"/>
        </w:rPr>
      </w:pPr>
      <w:r w:rsidRPr="008478D6">
        <w:rPr>
          <w:rFonts w:ascii="ＭＳ Ｐ明朝" w:eastAsia="ＭＳ Ｐ明朝" w:hAnsi="ＭＳ Ｐ明朝" w:hint="eastAsia"/>
          <w:color w:val="000000"/>
          <w:spacing w:val="0"/>
        </w:rPr>
        <w:t>(3)行数：最大</w:t>
      </w:r>
      <w:r w:rsidR="0018478A" w:rsidRPr="008478D6">
        <w:rPr>
          <w:rFonts w:ascii="ＭＳ Ｐ明朝" w:eastAsia="ＭＳ Ｐ明朝" w:hAnsi="ＭＳ Ｐ明朝" w:hint="eastAsia"/>
          <w:color w:val="000000"/>
          <w:spacing w:val="0"/>
        </w:rPr>
        <w:t>25</w:t>
      </w:r>
      <w:r w:rsidRPr="008478D6">
        <w:rPr>
          <w:rFonts w:ascii="ＭＳ Ｐ明朝" w:eastAsia="ＭＳ Ｐ明朝" w:hAnsi="ＭＳ Ｐ明朝" w:hint="eastAsia"/>
          <w:color w:val="000000"/>
          <w:spacing w:val="0"/>
        </w:rPr>
        <w:t>行まで</w:t>
      </w:r>
    </w:p>
    <w:p w14:paraId="5A0E91F6" w14:textId="77777777" w:rsidR="00B72D85" w:rsidRDefault="00D76AE5" w:rsidP="00D76AE5">
      <w:pPr>
        <w:pStyle w:val="a3"/>
        <w:rPr>
          <w:rFonts w:ascii="ＭＳ 明朝" w:hAnsi="ＭＳ 明朝" w:hint="eastAsia"/>
          <w:u w:val="wave" w:color="000000"/>
        </w:rPr>
      </w:pPr>
      <w:r>
        <w:rPr>
          <w:rFonts w:eastAsia="Times New Roman"/>
          <w:spacing w:val="2"/>
        </w:rPr>
        <w:t xml:space="preserve"> </w:t>
      </w:r>
      <w:r>
        <w:rPr>
          <w:rFonts w:ascii="ＭＳ 明朝" w:hAnsi="ＭＳ 明朝" w:hint="eastAsia"/>
          <w:u w:val="wave" w:color="000000"/>
        </w:rPr>
        <w:t>（注）</w:t>
      </w:r>
      <w:r>
        <w:rPr>
          <w:rFonts w:eastAsia="Times New Roman"/>
          <w:spacing w:val="2"/>
          <w:u w:val="wave" w:color="000000"/>
        </w:rPr>
        <w:t xml:space="preserve"> </w:t>
      </w:r>
      <w:r>
        <w:rPr>
          <w:rFonts w:ascii="ＭＳ 明朝" w:hAnsi="ＭＳ 明朝" w:hint="eastAsia"/>
          <w:u w:val="wave" w:color="000000"/>
        </w:rPr>
        <w:t>この内容は，資料として公表されます。</w:t>
      </w:r>
    </w:p>
    <w:sectPr w:rsidR="00B72D85" w:rsidSect="00657532">
      <w:headerReference w:type="default" r:id="rId6"/>
      <w:pgSz w:w="11906" w:h="16838" w:code="9"/>
      <w:pgMar w:top="1701" w:right="1503" w:bottom="1701" w:left="15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A4A9" w14:textId="77777777" w:rsidR="008478D6" w:rsidRDefault="008478D6">
      <w:r>
        <w:separator/>
      </w:r>
    </w:p>
  </w:endnote>
  <w:endnote w:type="continuationSeparator" w:id="0">
    <w:p w14:paraId="0BFD3C70" w14:textId="77777777" w:rsidR="008478D6" w:rsidRDefault="008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62EE" w14:textId="77777777" w:rsidR="008478D6" w:rsidRDefault="008478D6">
      <w:r>
        <w:separator/>
      </w:r>
    </w:p>
  </w:footnote>
  <w:footnote w:type="continuationSeparator" w:id="0">
    <w:p w14:paraId="718E536B" w14:textId="77777777" w:rsidR="008478D6" w:rsidRDefault="0084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D717" w14:textId="77777777" w:rsidR="00F90F9E" w:rsidRDefault="00F90F9E" w:rsidP="00AD29E4">
    <w:pPr>
      <w:pStyle w:val="a3"/>
      <w:spacing w:line="240" w:lineRule="auto"/>
      <w:jc w:val="right"/>
      <w:rPr>
        <w:spacing w:val="0"/>
      </w:rPr>
    </w:pPr>
    <w:r>
      <w:rPr>
        <w:rFonts w:ascii="ＭＳ 明朝" w:hAnsi="ＭＳ 明朝" w:hint="eastAsia"/>
        <w:spacing w:val="0"/>
        <w:sz w:val="21"/>
        <w:szCs w:val="21"/>
        <w:u w:val="single" w:color="000000"/>
      </w:rPr>
      <w:t>学長選考等実施細則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85"/>
    <w:rsid w:val="00005CA7"/>
    <w:rsid w:val="00084510"/>
    <w:rsid w:val="00177905"/>
    <w:rsid w:val="0018478A"/>
    <w:rsid w:val="00226DC0"/>
    <w:rsid w:val="002B684A"/>
    <w:rsid w:val="002B7999"/>
    <w:rsid w:val="002C7551"/>
    <w:rsid w:val="0030736A"/>
    <w:rsid w:val="00310DEA"/>
    <w:rsid w:val="00325CF1"/>
    <w:rsid w:val="00355445"/>
    <w:rsid w:val="00356E38"/>
    <w:rsid w:val="003629CE"/>
    <w:rsid w:val="003B783F"/>
    <w:rsid w:val="003D717F"/>
    <w:rsid w:val="00417523"/>
    <w:rsid w:val="004A1D8F"/>
    <w:rsid w:val="004E0CCC"/>
    <w:rsid w:val="00512D89"/>
    <w:rsid w:val="00547E21"/>
    <w:rsid w:val="00560906"/>
    <w:rsid w:val="005C3E42"/>
    <w:rsid w:val="00657532"/>
    <w:rsid w:val="00674FF2"/>
    <w:rsid w:val="00693253"/>
    <w:rsid w:val="00695082"/>
    <w:rsid w:val="007242EE"/>
    <w:rsid w:val="00741C9D"/>
    <w:rsid w:val="00796A6E"/>
    <w:rsid w:val="008076DD"/>
    <w:rsid w:val="00814EBF"/>
    <w:rsid w:val="00841A71"/>
    <w:rsid w:val="008478D6"/>
    <w:rsid w:val="008614BD"/>
    <w:rsid w:val="0086496A"/>
    <w:rsid w:val="00872B8E"/>
    <w:rsid w:val="00875EDB"/>
    <w:rsid w:val="008B697E"/>
    <w:rsid w:val="00923422"/>
    <w:rsid w:val="00966609"/>
    <w:rsid w:val="009A2D33"/>
    <w:rsid w:val="009C3756"/>
    <w:rsid w:val="009C6EB2"/>
    <w:rsid w:val="00A25AB4"/>
    <w:rsid w:val="00A314E4"/>
    <w:rsid w:val="00A33C8A"/>
    <w:rsid w:val="00A42E89"/>
    <w:rsid w:val="00A84450"/>
    <w:rsid w:val="00AD29E4"/>
    <w:rsid w:val="00AE3255"/>
    <w:rsid w:val="00B47223"/>
    <w:rsid w:val="00B72D85"/>
    <w:rsid w:val="00B736C6"/>
    <w:rsid w:val="00B95087"/>
    <w:rsid w:val="00BA1044"/>
    <w:rsid w:val="00BC21F8"/>
    <w:rsid w:val="00C44750"/>
    <w:rsid w:val="00C83878"/>
    <w:rsid w:val="00C914A3"/>
    <w:rsid w:val="00CB1FAC"/>
    <w:rsid w:val="00CE78DE"/>
    <w:rsid w:val="00CF5B95"/>
    <w:rsid w:val="00D01E21"/>
    <w:rsid w:val="00D14DD1"/>
    <w:rsid w:val="00D53F9F"/>
    <w:rsid w:val="00D76AE5"/>
    <w:rsid w:val="00DA788F"/>
    <w:rsid w:val="00DE2C2C"/>
    <w:rsid w:val="00E51D0E"/>
    <w:rsid w:val="00E73E15"/>
    <w:rsid w:val="00EA19D8"/>
    <w:rsid w:val="00F55D4C"/>
    <w:rsid w:val="00F75E26"/>
    <w:rsid w:val="00F90F9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9E72C0"/>
  <w15:chartTrackingRefBased/>
  <w15:docId w15:val="{F7840881-8AB8-43F4-B9DE-133904D4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5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AD29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29E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6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細則１</vt:lpstr>
    </vt:vector>
  </TitlesOfParts>
  <Company>福岡教育大学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人事企画課副課長</dc:creator>
  <cp:keywords/>
  <cp:lastModifiedBy>秋成　隆行</cp:lastModifiedBy>
  <cp:revision>2</cp:revision>
  <cp:lastPrinted>2025-04-02T04:19:00Z</cp:lastPrinted>
  <dcterms:created xsi:type="dcterms:W3CDTF">2025-10-27T04:34:00Z</dcterms:created>
  <dcterms:modified xsi:type="dcterms:W3CDTF">2025-10-27T04:34:00Z</dcterms:modified>
</cp:coreProperties>
</file>