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C00A4" w14:textId="77777777" w:rsidR="00D76AE5" w:rsidRDefault="00D76AE5" w:rsidP="00D76AE5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>別紙様式第３号（第</w:t>
      </w:r>
      <w:r w:rsidR="00C5438E">
        <w:rPr>
          <w:rFonts w:ascii="ＭＳ 明朝" w:hAnsi="ＭＳ 明朝" w:hint="eastAsia"/>
          <w:lang w:eastAsia="zh-TW"/>
        </w:rPr>
        <w:t>５</w:t>
      </w:r>
      <w:r>
        <w:rPr>
          <w:rFonts w:ascii="ＭＳ 明朝" w:hAnsi="ＭＳ 明朝" w:hint="eastAsia"/>
          <w:lang w:eastAsia="zh-TW"/>
        </w:rPr>
        <w:t>条関係）</w:t>
      </w:r>
    </w:p>
    <w:p w14:paraId="103176DD" w14:textId="77777777" w:rsidR="00D76AE5" w:rsidRDefault="00D76AE5" w:rsidP="00D76AE5">
      <w:pPr>
        <w:pStyle w:val="a3"/>
        <w:rPr>
          <w:spacing w:val="0"/>
          <w:lang w:eastAsia="zh-TW"/>
        </w:rPr>
      </w:pPr>
    </w:p>
    <w:p w14:paraId="54A9A33F" w14:textId="77777777" w:rsidR="00D76AE5" w:rsidRDefault="00D76AE5" w:rsidP="00D76AE5">
      <w:pPr>
        <w:pStyle w:val="a3"/>
        <w:spacing w:line="264" w:lineRule="exact"/>
        <w:jc w:val="center"/>
        <w:rPr>
          <w:spacing w:val="0"/>
        </w:rPr>
      </w:pPr>
      <w:r>
        <w:rPr>
          <w:rFonts w:ascii="ＭＳ 明朝" w:hAnsi="ＭＳ 明朝" w:hint="eastAsia"/>
        </w:rPr>
        <w:t>履　歴　書</w:t>
      </w:r>
    </w:p>
    <w:p w14:paraId="0AE8931D" w14:textId="77777777" w:rsidR="00D76AE5" w:rsidRDefault="00D76AE5" w:rsidP="00D76AE5">
      <w:pPr>
        <w:pStyle w:val="a3"/>
        <w:rPr>
          <w:spacing w:val="0"/>
        </w:rPr>
      </w:pPr>
    </w:p>
    <w:p w14:paraId="1760703E" w14:textId="77777777" w:rsidR="00D76AE5" w:rsidRDefault="004C536F" w:rsidP="00674FF2">
      <w:pPr>
        <w:pStyle w:val="a3"/>
        <w:ind w:right="178"/>
        <w:jc w:val="right"/>
        <w:rPr>
          <w:spacing w:val="0"/>
        </w:rPr>
      </w:pPr>
      <w:r w:rsidRPr="00D12E35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</w:t>
      </w:r>
    </w:p>
    <w:p w14:paraId="69BEB08B" w14:textId="77777777" w:rsidR="00D76AE5" w:rsidRDefault="00D76AE5" w:rsidP="00D76AE5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24"/>
        <w:gridCol w:w="752"/>
        <w:gridCol w:w="3501"/>
        <w:gridCol w:w="567"/>
        <w:gridCol w:w="3108"/>
      </w:tblGrid>
      <w:tr w:rsidR="00D76AE5" w14:paraId="565B6ACA" w14:textId="77777777" w:rsidTr="00905A23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C346" w14:textId="77777777" w:rsidR="00D76AE5" w:rsidRPr="00905A23" w:rsidRDefault="00D76AE5" w:rsidP="004C536F">
            <w:pPr>
              <w:pStyle w:val="a3"/>
              <w:spacing w:before="131" w:line="240" w:lineRule="exact"/>
              <w:jc w:val="center"/>
              <w:rPr>
                <w:spacing w:val="0"/>
                <w:sz w:val="18"/>
                <w:szCs w:val="18"/>
              </w:rPr>
            </w:pPr>
            <w:r w:rsidRPr="00905A23">
              <w:rPr>
                <w:rFonts w:ascii="ＭＳ 明朝" w:hAnsi="ＭＳ 明朝" w:hint="eastAsia"/>
                <w:spacing w:val="0"/>
                <w:sz w:val="18"/>
                <w:szCs w:val="18"/>
              </w:rPr>
              <w:t>（ふ</w:t>
            </w:r>
            <w:r w:rsidRPr="00905A23">
              <w:rPr>
                <w:rFonts w:eastAsia="Times New Roman" w:cs="Times New Roman"/>
                <w:spacing w:val="0"/>
                <w:sz w:val="18"/>
                <w:szCs w:val="18"/>
              </w:rPr>
              <w:t xml:space="preserve"> </w:t>
            </w:r>
            <w:r w:rsidRPr="00905A23">
              <w:rPr>
                <w:rFonts w:ascii="ＭＳ 明朝" w:hAnsi="ＭＳ 明朝" w:hint="eastAsia"/>
                <w:spacing w:val="0"/>
                <w:sz w:val="18"/>
                <w:szCs w:val="18"/>
              </w:rPr>
              <w:t>り</w:t>
            </w:r>
            <w:r w:rsidRPr="00905A23">
              <w:rPr>
                <w:rFonts w:eastAsia="Times New Roman" w:cs="Times New Roman"/>
                <w:spacing w:val="0"/>
                <w:sz w:val="18"/>
                <w:szCs w:val="18"/>
              </w:rPr>
              <w:t xml:space="preserve"> </w:t>
            </w:r>
            <w:r w:rsidRPr="00905A23">
              <w:rPr>
                <w:rFonts w:ascii="ＭＳ 明朝" w:hAnsi="ＭＳ 明朝" w:hint="eastAsia"/>
                <w:spacing w:val="0"/>
                <w:sz w:val="18"/>
                <w:szCs w:val="18"/>
              </w:rPr>
              <w:t>が</w:t>
            </w:r>
            <w:r w:rsidRPr="00905A23">
              <w:rPr>
                <w:rFonts w:eastAsia="Times New Roman" w:cs="Times New Roman"/>
                <w:spacing w:val="0"/>
                <w:sz w:val="18"/>
                <w:szCs w:val="18"/>
              </w:rPr>
              <w:t xml:space="preserve"> </w:t>
            </w:r>
            <w:r w:rsidRPr="00905A23">
              <w:rPr>
                <w:rFonts w:ascii="ＭＳ 明朝" w:hAnsi="ＭＳ 明朝" w:hint="eastAsia"/>
                <w:spacing w:val="0"/>
                <w:sz w:val="18"/>
                <w:szCs w:val="18"/>
              </w:rPr>
              <w:t>な）</w:t>
            </w:r>
          </w:p>
          <w:p w14:paraId="1A5B3B29" w14:textId="77777777" w:rsidR="00D76AE5" w:rsidRDefault="00D76AE5" w:rsidP="004C536F">
            <w:pPr>
              <w:pStyle w:val="a3"/>
              <w:spacing w:line="280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氏　　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F9487F" w14:textId="77777777" w:rsidR="00D76AE5" w:rsidRPr="00905A23" w:rsidRDefault="00D76AE5" w:rsidP="00FC416B">
            <w:pPr>
              <w:pStyle w:val="a3"/>
              <w:spacing w:line="240" w:lineRule="exact"/>
              <w:rPr>
                <w:rFonts w:hint="eastAsia"/>
                <w:spacing w:val="0"/>
                <w:sz w:val="18"/>
                <w:szCs w:val="18"/>
              </w:rPr>
            </w:pPr>
          </w:p>
          <w:p w14:paraId="4E5EF73E" w14:textId="77777777" w:rsidR="004C536F" w:rsidRDefault="004C536F" w:rsidP="00FC416B">
            <w:pPr>
              <w:pStyle w:val="a3"/>
              <w:spacing w:line="280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3FEDD3" w14:textId="77777777" w:rsidR="00D76AE5" w:rsidRDefault="004C536F" w:rsidP="004C536F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年齢</w:t>
            </w:r>
          </w:p>
        </w:tc>
        <w:tc>
          <w:tcPr>
            <w:tcW w:w="3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938B80" w14:textId="77777777" w:rsidR="00D76AE5" w:rsidRDefault="00D76AE5" w:rsidP="00FC416B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4"/>
              </w:rPr>
              <w:t xml:space="preserve"> </w:t>
            </w:r>
            <w:r w:rsidR="00EA19D8">
              <w:rPr>
                <w:rFonts w:ascii="ＭＳ 明朝" w:hAnsi="ＭＳ 明朝" w:hint="eastAsia"/>
                <w:spacing w:val="-5"/>
              </w:rPr>
              <w:t xml:space="preserve">　　</w:t>
            </w:r>
            <w:r>
              <w:rPr>
                <w:rFonts w:ascii="ＭＳ 明朝" w:hAnsi="ＭＳ 明朝" w:hint="eastAsia"/>
                <w:spacing w:val="-5"/>
              </w:rPr>
              <w:t xml:space="preserve">　</w:t>
            </w:r>
            <w:r w:rsidR="004C536F">
              <w:rPr>
                <w:rFonts w:ascii="ＭＳ 明朝" w:hAnsi="ＭＳ 明朝" w:hint="eastAsia"/>
                <w:spacing w:val="-5"/>
              </w:rPr>
              <w:t xml:space="preserve">　　　　　　　　</w:t>
            </w:r>
            <w:r>
              <w:rPr>
                <w:rFonts w:ascii="ＭＳ 明朝" w:hAnsi="ＭＳ 明朝" w:hint="eastAsia"/>
                <w:spacing w:val="-5"/>
              </w:rPr>
              <w:t>歳</w:t>
            </w:r>
          </w:p>
        </w:tc>
      </w:tr>
      <w:tr w:rsidR="00D76AE5" w14:paraId="3FD47B0C" w14:textId="77777777" w:rsidTr="00905A23">
        <w:tblPrEx>
          <w:tblCellMar>
            <w:top w:w="0" w:type="dxa"/>
            <w:bottom w:w="0" w:type="dxa"/>
          </w:tblCellMar>
        </w:tblPrEx>
        <w:trPr>
          <w:trHeight w:hRule="exact" w:val="472"/>
        </w:trPr>
        <w:tc>
          <w:tcPr>
            <w:tcW w:w="19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CB78E" w14:textId="77777777" w:rsidR="00D76AE5" w:rsidRDefault="00D76AE5" w:rsidP="004C536F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最　終　学　歴</w:t>
            </w:r>
          </w:p>
        </w:tc>
        <w:tc>
          <w:tcPr>
            <w:tcW w:w="7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BA72D7" w14:textId="77777777" w:rsidR="00D76AE5" w:rsidRDefault="00D76AE5" w:rsidP="00FC416B">
            <w:pPr>
              <w:pStyle w:val="a3"/>
              <w:spacing w:line="320" w:lineRule="exact"/>
              <w:rPr>
                <w:spacing w:val="0"/>
              </w:rPr>
            </w:pPr>
          </w:p>
        </w:tc>
      </w:tr>
      <w:tr w:rsidR="00D76AE5" w14:paraId="6F0AF4E4" w14:textId="77777777" w:rsidTr="00905A23">
        <w:tblPrEx>
          <w:tblCellMar>
            <w:top w:w="0" w:type="dxa"/>
            <w:bottom w:w="0" w:type="dxa"/>
          </w:tblCellMar>
        </w:tblPrEx>
        <w:trPr>
          <w:trHeight w:hRule="exact" w:val="472"/>
        </w:trPr>
        <w:tc>
          <w:tcPr>
            <w:tcW w:w="19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14623" w14:textId="77777777" w:rsidR="00D76AE5" w:rsidRDefault="00D76AE5" w:rsidP="004C536F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専　門　分　野</w:t>
            </w:r>
          </w:p>
        </w:tc>
        <w:tc>
          <w:tcPr>
            <w:tcW w:w="7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6C9131" w14:textId="77777777" w:rsidR="00D76AE5" w:rsidRDefault="00D76AE5" w:rsidP="00FC416B">
            <w:pPr>
              <w:pStyle w:val="a3"/>
              <w:spacing w:before="100" w:beforeAutospacing="1" w:line="320" w:lineRule="exact"/>
              <w:rPr>
                <w:spacing w:val="0"/>
              </w:rPr>
            </w:pPr>
          </w:p>
        </w:tc>
      </w:tr>
      <w:tr w:rsidR="00D76AE5" w14:paraId="040BA0E6" w14:textId="77777777" w:rsidTr="00905A23">
        <w:tblPrEx>
          <w:tblCellMar>
            <w:top w:w="0" w:type="dxa"/>
            <w:bottom w:w="0" w:type="dxa"/>
          </w:tblCellMar>
        </w:tblPrEx>
        <w:trPr>
          <w:trHeight w:hRule="exact" w:val="472"/>
        </w:trPr>
        <w:tc>
          <w:tcPr>
            <w:tcW w:w="19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1C4D8" w14:textId="77777777" w:rsidR="00D76AE5" w:rsidRDefault="00D76AE5" w:rsidP="004C536F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学　位　称　号</w:t>
            </w:r>
          </w:p>
        </w:tc>
        <w:tc>
          <w:tcPr>
            <w:tcW w:w="7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C9493E" w14:textId="77777777" w:rsidR="00D76AE5" w:rsidRDefault="00D76AE5" w:rsidP="00FC416B">
            <w:pPr>
              <w:pStyle w:val="a3"/>
              <w:spacing w:line="320" w:lineRule="exact"/>
              <w:rPr>
                <w:spacing w:val="0"/>
              </w:rPr>
            </w:pPr>
          </w:p>
        </w:tc>
      </w:tr>
      <w:tr w:rsidR="00D76AE5" w14:paraId="1F547240" w14:textId="77777777" w:rsidTr="004C536F">
        <w:tblPrEx>
          <w:tblCellMar>
            <w:top w:w="0" w:type="dxa"/>
            <w:bottom w:w="0" w:type="dxa"/>
          </w:tblCellMar>
        </w:tblPrEx>
        <w:trPr>
          <w:trHeight w:hRule="exact" w:val="472"/>
        </w:trPr>
        <w:tc>
          <w:tcPr>
            <w:tcW w:w="9152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285512" w14:textId="77777777" w:rsidR="00D76AE5" w:rsidRDefault="00D76AE5" w:rsidP="004C536F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学　　　　　歴</w:t>
            </w:r>
          </w:p>
        </w:tc>
      </w:tr>
      <w:tr w:rsidR="00D76AE5" w14:paraId="719A83AC" w14:textId="77777777" w:rsidTr="004C536F">
        <w:tblPrEx>
          <w:tblCellMar>
            <w:top w:w="0" w:type="dxa"/>
            <w:bottom w:w="0" w:type="dxa"/>
          </w:tblCellMar>
        </w:tblPrEx>
        <w:trPr>
          <w:trHeight w:hRule="exact" w:val="472"/>
        </w:trPr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AFCB82" w14:textId="77777777" w:rsidR="00D76AE5" w:rsidRDefault="00D76AE5" w:rsidP="00FC416B">
            <w:pPr>
              <w:pStyle w:val="a3"/>
              <w:spacing w:line="32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　　　　　月</w:t>
            </w:r>
          </w:p>
        </w:tc>
        <w:tc>
          <w:tcPr>
            <w:tcW w:w="717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41EEDED" w14:textId="77777777" w:rsidR="00D76AE5" w:rsidRDefault="00D76AE5" w:rsidP="00FC416B">
            <w:pPr>
              <w:pStyle w:val="a3"/>
              <w:spacing w:line="32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事　　　　　　　　　　　項</w:t>
            </w:r>
          </w:p>
        </w:tc>
      </w:tr>
      <w:tr w:rsidR="00D76AE5" w14:paraId="4218FD5D" w14:textId="77777777" w:rsidTr="00905A23">
        <w:tblPrEx>
          <w:tblCellMar>
            <w:top w:w="0" w:type="dxa"/>
            <w:bottom w:w="0" w:type="dxa"/>
          </w:tblCellMar>
        </w:tblPrEx>
        <w:trPr>
          <w:trHeight w:hRule="exact" w:val="1629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50E0" w14:textId="77777777" w:rsidR="00D76AE5" w:rsidRDefault="00D76AE5" w:rsidP="00FC416B">
            <w:pPr>
              <w:pStyle w:val="a3"/>
              <w:spacing w:line="320" w:lineRule="exact"/>
              <w:rPr>
                <w:spacing w:val="0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BD70BA" w14:textId="77777777" w:rsidR="00D76AE5" w:rsidRDefault="00D76AE5" w:rsidP="00FC416B">
            <w:pPr>
              <w:pStyle w:val="a3"/>
              <w:spacing w:line="320" w:lineRule="exact"/>
              <w:rPr>
                <w:spacing w:val="0"/>
              </w:rPr>
            </w:pPr>
          </w:p>
        </w:tc>
        <w:tc>
          <w:tcPr>
            <w:tcW w:w="71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9A50C2" w14:textId="77777777" w:rsidR="00D76AE5" w:rsidRDefault="00D76AE5" w:rsidP="00FC416B">
            <w:pPr>
              <w:pStyle w:val="a3"/>
              <w:spacing w:line="320" w:lineRule="exact"/>
              <w:rPr>
                <w:spacing w:val="0"/>
              </w:rPr>
            </w:pPr>
          </w:p>
        </w:tc>
      </w:tr>
      <w:tr w:rsidR="00D76AE5" w14:paraId="0B033FF2" w14:textId="77777777" w:rsidTr="004C536F">
        <w:tblPrEx>
          <w:tblCellMar>
            <w:top w:w="0" w:type="dxa"/>
            <w:bottom w:w="0" w:type="dxa"/>
          </w:tblCellMar>
        </w:tblPrEx>
        <w:trPr>
          <w:trHeight w:hRule="exact" w:val="472"/>
        </w:trPr>
        <w:tc>
          <w:tcPr>
            <w:tcW w:w="9152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BCBF49" w14:textId="77777777" w:rsidR="00D76AE5" w:rsidRDefault="00D76AE5" w:rsidP="00FC416B">
            <w:pPr>
              <w:pStyle w:val="a3"/>
              <w:spacing w:line="320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職　　　　　歴</w:t>
            </w:r>
          </w:p>
        </w:tc>
      </w:tr>
      <w:tr w:rsidR="00D76AE5" w14:paraId="6D6EB0AE" w14:textId="77777777" w:rsidTr="004C536F">
        <w:tblPrEx>
          <w:tblCellMar>
            <w:top w:w="0" w:type="dxa"/>
            <w:bottom w:w="0" w:type="dxa"/>
          </w:tblCellMar>
        </w:tblPrEx>
        <w:trPr>
          <w:trHeight w:hRule="exact" w:val="472"/>
        </w:trPr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B8D406" w14:textId="77777777" w:rsidR="00D76AE5" w:rsidRDefault="00D76AE5" w:rsidP="00FC416B">
            <w:pPr>
              <w:pStyle w:val="a3"/>
              <w:spacing w:line="32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　　　　　月</w:t>
            </w:r>
          </w:p>
        </w:tc>
        <w:tc>
          <w:tcPr>
            <w:tcW w:w="717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BAAAAFE" w14:textId="77777777" w:rsidR="00D76AE5" w:rsidRDefault="00D76AE5" w:rsidP="00FC416B">
            <w:pPr>
              <w:pStyle w:val="a3"/>
              <w:spacing w:line="32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事　　　　　　　　　　　項</w:t>
            </w:r>
          </w:p>
        </w:tc>
      </w:tr>
      <w:tr w:rsidR="00D76AE5" w14:paraId="4BA838C6" w14:textId="77777777" w:rsidTr="00905A23">
        <w:tblPrEx>
          <w:tblCellMar>
            <w:top w:w="0" w:type="dxa"/>
            <w:bottom w:w="0" w:type="dxa"/>
          </w:tblCellMar>
        </w:tblPrEx>
        <w:trPr>
          <w:trHeight w:hRule="exact" w:val="2035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FE51" w14:textId="77777777" w:rsidR="00D76AE5" w:rsidRDefault="00D76AE5" w:rsidP="00FC416B">
            <w:pPr>
              <w:pStyle w:val="a3"/>
              <w:spacing w:line="320" w:lineRule="exact"/>
              <w:rPr>
                <w:spacing w:val="0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35540D" w14:textId="77777777" w:rsidR="00D76AE5" w:rsidRDefault="00D76AE5" w:rsidP="00FC416B">
            <w:pPr>
              <w:pStyle w:val="a3"/>
              <w:spacing w:line="320" w:lineRule="exact"/>
              <w:rPr>
                <w:spacing w:val="0"/>
              </w:rPr>
            </w:pPr>
          </w:p>
        </w:tc>
        <w:tc>
          <w:tcPr>
            <w:tcW w:w="71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E63C67" w14:textId="77777777" w:rsidR="00D76AE5" w:rsidRDefault="00D76AE5" w:rsidP="00FC416B">
            <w:pPr>
              <w:pStyle w:val="a3"/>
              <w:spacing w:line="320" w:lineRule="exact"/>
              <w:rPr>
                <w:spacing w:val="0"/>
              </w:rPr>
            </w:pPr>
          </w:p>
        </w:tc>
      </w:tr>
      <w:tr w:rsidR="00D76AE5" w14:paraId="480A1FE4" w14:textId="77777777" w:rsidTr="004C536F">
        <w:tblPrEx>
          <w:tblCellMar>
            <w:top w:w="0" w:type="dxa"/>
            <w:bottom w:w="0" w:type="dxa"/>
          </w:tblCellMar>
        </w:tblPrEx>
        <w:trPr>
          <w:trHeight w:hRule="exact" w:val="472"/>
        </w:trPr>
        <w:tc>
          <w:tcPr>
            <w:tcW w:w="19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6D96D" w14:textId="77777777" w:rsidR="00D76AE5" w:rsidRDefault="00D76AE5" w:rsidP="00FC416B">
            <w:pPr>
              <w:pStyle w:val="a3"/>
              <w:spacing w:line="32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　属　学　会</w:t>
            </w:r>
          </w:p>
        </w:tc>
        <w:tc>
          <w:tcPr>
            <w:tcW w:w="7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1FE7BE" w14:textId="77777777" w:rsidR="00D76AE5" w:rsidRDefault="00D76AE5" w:rsidP="00FC416B">
            <w:pPr>
              <w:pStyle w:val="a3"/>
              <w:spacing w:line="320" w:lineRule="exact"/>
              <w:rPr>
                <w:spacing w:val="0"/>
              </w:rPr>
            </w:pPr>
          </w:p>
        </w:tc>
      </w:tr>
      <w:tr w:rsidR="00D76AE5" w14:paraId="16643787" w14:textId="77777777" w:rsidTr="004C536F">
        <w:tblPrEx>
          <w:tblCellMar>
            <w:top w:w="0" w:type="dxa"/>
            <w:bottom w:w="0" w:type="dxa"/>
          </w:tblCellMar>
        </w:tblPrEx>
        <w:trPr>
          <w:trHeight w:hRule="exact" w:val="708"/>
        </w:trPr>
        <w:tc>
          <w:tcPr>
            <w:tcW w:w="19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64CB0" w14:textId="77777777" w:rsidR="00D76AE5" w:rsidRPr="00674FF2" w:rsidRDefault="00D76AE5" w:rsidP="004C536F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875EDB">
              <w:rPr>
                <w:rFonts w:ascii="ＭＳ 明朝" w:hAnsi="ＭＳ 明朝" w:hint="eastAsia"/>
                <w:spacing w:val="0"/>
                <w:position w:val="2"/>
              </w:rPr>
              <w:t>学界</w:t>
            </w:r>
            <w:r w:rsidRPr="00674FF2">
              <w:rPr>
                <w:rFonts w:ascii="ＭＳ 明朝" w:hAnsi="ＭＳ 明朝" w:hint="eastAsia"/>
              </w:rPr>
              <w:t>及び社会</w:t>
            </w:r>
          </w:p>
          <w:p w14:paraId="2068D421" w14:textId="77777777" w:rsidR="00D76AE5" w:rsidRDefault="00D76AE5" w:rsidP="004C536F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674FF2">
              <w:rPr>
                <w:rFonts w:ascii="ＭＳ 明朝" w:hAnsi="ＭＳ 明朝" w:hint="eastAsia"/>
              </w:rPr>
              <w:t>における活動</w:t>
            </w:r>
          </w:p>
        </w:tc>
        <w:tc>
          <w:tcPr>
            <w:tcW w:w="7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9EC7CF" w14:textId="77777777" w:rsidR="00D76AE5" w:rsidRDefault="00D76AE5" w:rsidP="00FC416B">
            <w:pPr>
              <w:pStyle w:val="a3"/>
              <w:spacing w:line="320" w:lineRule="exact"/>
              <w:rPr>
                <w:spacing w:val="0"/>
              </w:rPr>
            </w:pPr>
          </w:p>
        </w:tc>
      </w:tr>
      <w:tr w:rsidR="00D76AE5" w14:paraId="6526AC2F" w14:textId="77777777" w:rsidTr="004C536F">
        <w:tblPrEx>
          <w:tblCellMar>
            <w:top w:w="0" w:type="dxa"/>
            <w:bottom w:w="0" w:type="dxa"/>
          </w:tblCellMar>
        </w:tblPrEx>
        <w:trPr>
          <w:trHeight w:hRule="exact" w:val="472"/>
        </w:trPr>
        <w:tc>
          <w:tcPr>
            <w:tcW w:w="19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2FC1A" w14:textId="77777777" w:rsidR="00D76AE5" w:rsidRDefault="00D76AE5" w:rsidP="00FC416B">
            <w:pPr>
              <w:pStyle w:val="a3"/>
              <w:spacing w:line="32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免許・資格等</w:t>
            </w:r>
          </w:p>
        </w:tc>
        <w:tc>
          <w:tcPr>
            <w:tcW w:w="7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7E44EA" w14:textId="77777777" w:rsidR="00D76AE5" w:rsidRDefault="00D76AE5" w:rsidP="00FC416B">
            <w:pPr>
              <w:pStyle w:val="a3"/>
              <w:spacing w:line="320" w:lineRule="exact"/>
              <w:rPr>
                <w:spacing w:val="0"/>
              </w:rPr>
            </w:pPr>
          </w:p>
        </w:tc>
      </w:tr>
      <w:tr w:rsidR="00D76AE5" w14:paraId="4E390BD2" w14:textId="77777777" w:rsidTr="004C536F">
        <w:tblPrEx>
          <w:tblCellMar>
            <w:top w:w="0" w:type="dxa"/>
            <w:bottom w:w="0" w:type="dxa"/>
          </w:tblCellMar>
        </w:tblPrEx>
        <w:trPr>
          <w:trHeight w:hRule="exact" w:val="472"/>
        </w:trPr>
        <w:tc>
          <w:tcPr>
            <w:tcW w:w="19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86590" w14:textId="77777777" w:rsidR="00D76AE5" w:rsidRPr="00D3272E" w:rsidRDefault="00905A23" w:rsidP="00FC416B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D3272E">
              <w:rPr>
                <w:rFonts w:ascii="ＭＳ 明朝" w:hAnsi="ＭＳ 明朝" w:hint="eastAsia"/>
              </w:rPr>
              <w:t>表彰</w:t>
            </w:r>
          </w:p>
        </w:tc>
        <w:tc>
          <w:tcPr>
            <w:tcW w:w="7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4CFAAA" w14:textId="77777777" w:rsidR="00D76AE5" w:rsidRDefault="00D76AE5" w:rsidP="00FC416B">
            <w:pPr>
              <w:pStyle w:val="a3"/>
              <w:spacing w:line="320" w:lineRule="exact"/>
              <w:rPr>
                <w:spacing w:val="0"/>
              </w:rPr>
            </w:pPr>
          </w:p>
        </w:tc>
      </w:tr>
      <w:tr w:rsidR="00D76AE5" w14:paraId="6A9E088B" w14:textId="77777777" w:rsidTr="004C536F">
        <w:tblPrEx>
          <w:tblCellMar>
            <w:top w:w="0" w:type="dxa"/>
            <w:bottom w:w="0" w:type="dxa"/>
          </w:tblCellMar>
        </w:tblPrEx>
        <w:trPr>
          <w:trHeight w:hRule="exact" w:val="708"/>
        </w:trPr>
        <w:tc>
          <w:tcPr>
            <w:tcW w:w="19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75CBD" w14:textId="77777777" w:rsidR="00D76AE5" w:rsidRDefault="00D76AE5" w:rsidP="004C536F">
            <w:pPr>
              <w:pStyle w:val="a3"/>
              <w:spacing w:line="240" w:lineRule="exact"/>
              <w:ind w:hanging="6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その他参考</w:t>
            </w:r>
          </w:p>
          <w:p w14:paraId="4CFDBC9D" w14:textId="77777777" w:rsidR="00D76AE5" w:rsidRDefault="00D76AE5" w:rsidP="004C536F">
            <w:pPr>
              <w:pStyle w:val="a3"/>
              <w:spacing w:line="240" w:lineRule="exact"/>
              <w:ind w:hanging="6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となる事項</w:t>
            </w:r>
          </w:p>
        </w:tc>
        <w:tc>
          <w:tcPr>
            <w:tcW w:w="7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39B9EA" w14:textId="77777777" w:rsidR="00D76AE5" w:rsidRDefault="00D76AE5" w:rsidP="00FC416B">
            <w:pPr>
              <w:pStyle w:val="a3"/>
              <w:spacing w:line="320" w:lineRule="exact"/>
              <w:rPr>
                <w:spacing w:val="0"/>
              </w:rPr>
            </w:pPr>
          </w:p>
        </w:tc>
      </w:tr>
    </w:tbl>
    <w:p w14:paraId="4BBAA1B9" w14:textId="77777777" w:rsidR="00D76AE5" w:rsidRPr="00875EDB" w:rsidRDefault="00D76AE5" w:rsidP="00D76AE5">
      <w:pPr>
        <w:pStyle w:val="a3"/>
        <w:spacing w:line="131" w:lineRule="exact"/>
        <w:rPr>
          <w:spacing w:val="0"/>
        </w:rPr>
      </w:pPr>
    </w:p>
    <w:p w14:paraId="51DB1F41" w14:textId="77777777" w:rsidR="00D76AE5" w:rsidRDefault="00D76AE5" w:rsidP="00EA19D8">
      <w:pPr>
        <w:pStyle w:val="a3"/>
        <w:ind w:left="720" w:hangingChars="300" w:hanging="720"/>
        <w:rPr>
          <w:spacing w:val="0"/>
        </w:rPr>
      </w:pP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>備考　規格は，Ａ４判とし，記載欄が不足する場合は，記載欄を適宜拡大し，必要に応じて別葉にわたり記載すること。</w:t>
      </w:r>
    </w:p>
    <w:p w14:paraId="5E4AF3C7" w14:textId="77777777" w:rsidR="00417523" w:rsidRDefault="00D76AE5" w:rsidP="00930BBF">
      <w:pPr>
        <w:pStyle w:val="a3"/>
        <w:rPr>
          <w:rFonts w:eastAsia="Times New Roman" w:cs="Times New Roman"/>
          <w:spacing w:val="0"/>
          <w:u w:val="wave"/>
        </w:rPr>
      </w:pPr>
      <w:r>
        <w:rPr>
          <w:rFonts w:hint="eastAsia"/>
        </w:rPr>
        <w:t xml:space="preserve">　</w:t>
      </w:r>
      <w:r w:rsidRPr="003F14B2">
        <w:rPr>
          <w:rFonts w:eastAsia="Times New Roman" w:cs="Times New Roman"/>
          <w:u w:val="wave"/>
        </w:rPr>
        <w:t>(</w:t>
      </w:r>
      <w:r w:rsidRPr="003F14B2">
        <w:rPr>
          <w:rFonts w:hint="eastAsia"/>
          <w:u w:val="wave"/>
        </w:rPr>
        <w:t>注</w:t>
      </w:r>
      <w:r w:rsidRPr="003F14B2">
        <w:rPr>
          <w:rFonts w:eastAsia="Times New Roman" w:cs="Times New Roman"/>
          <w:u w:val="wave"/>
        </w:rPr>
        <w:t>)</w:t>
      </w:r>
      <w:r w:rsidRPr="003F14B2">
        <w:rPr>
          <w:rFonts w:hint="eastAsia"/>
          <w:u w:val="wave"/>
        </w:rPr>
        <w:t xml:space="preserve">　この内容は，資料として公表されます。</w:t>
      </w:r>
      <w:r w:rsidRPr="003F14B2">
        <w:rPr>
          <w:rFonts w:eastAsia="Times New Roman" w:cs="Times New Roman"/>
          <w:spacing w:val="0"/>
          <w:u w:val="wave"/>
        </w:rPr>
        <w:t xml:space="preserve"> </w:t>
      </w:r>
    </w:p>
    <w:p w14:paraId="7C76FA19" w14:textId="77777777" w:rsidR="00905A23" w:rsidRPr="00343EF5" w:rsidRDefault="00905A23" w:rsidP="00930BBF">
      <w:pPr>
        <w:pStyle w:val="a3"/>
        <w:rPr>
          <w:rFonts w:eastAsia="游明朝" w:cs="Times New Roman"/>
          <w:spacing w:val="0"/>
          <w:u w:val="wave"/>
        </w:rPr>
      </w:pPr>
    </w:p>
    <w:p w14:paraId="7B6584FE" w14:textId="77777777" w:rsidR="00905A23" w:rsidRPr="00D3272E" w:rsidRDefault="00905A23" w:rsidP="00905A23">
      <w:pPr>
        <w:pStyle w:val="a3"/>
        <w:ind w:left="720" w:hangingChars="300" w:hanging="720"/>
        <w:rPr>
          <w:rFonts w:ascii="ＭＳ 明朝" w:hAnsi="ＭＳ 明朝" w:cs="Times New Roman" w:hint="eastAsia"/>
          <w:spacing w:val="0"/>
        </w:rPr>
      </w:pPr>
      <w:r w:rsidRPr="00D3272E">
        <w:rPr>
          <w:rFonts w:ascii="ＭＳ 明朝" w:hAnsi="ＭＳ 明朝" w:cs="Times New Roman" w:hint="eastAsia"/>
          <w:spacing w:val="0"/>
        </w:rPr>
        <w:t>該当がある場合は別葉に記載すること。</w:t>
      </w:r>
    </w:p>
    <w:tbl>
      <w:tblPr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76"/>
        <w:gridCol w:w="7176"/>
      </w:tblGrid>
      <w:tr w:rsidR="00905A23" w:rsidRPr="00D3272E" w14:paraId="23D528B8" w14:textId="77777777" w:rsidTr="00343EF5">
        <w:trPr>
          <w:trHeight w:hRule="exact" w:val="708"/>
        </w:trPr>
        <w:tc>
          <w:tcPr>
            <w:tcW w:w="1976" w:type="dxa"/>
            <w:vAlign w:val="center"/>
          </w:tcPr>
          <w:p w14:paraId="00AC047B" w14:textId="77777777" w:rsidR="00905A23" w:rsidRPr="00D3272E" w:rsidRDefault="00905A23" w:rsidP="00343EF5">
            <w:pPr>
              <w:pStyle w:val="a3"/>
              <w:spacing w:before="131" w:line="240" w:lineRule="exact"/>
              <w:jc w:val="center"/>
              <w:rPr>
                <w:spacing w:val="0"/>
                <w:sz w:val="18"/>
                <w:szCs w:val="18"/>
              </w:rPr>
            </w:pPr>
            <w:r w:rsidRPr="00D3272E">
              <w:rPr>
                <w:rFonts w:ascii="ＭＳ 明朝" w:hAnsi="ＭＳ 明朝" w:hint="eastAsia"/>
                <w:spacing w:val="0"/>
                <w:sz w:val="18"/>
                <w:szCs w:val="18"/>
              </w:rPr>
              <w:t>（ふ</w:t>
            </w:r>
            <w:r w:rsidRPr="00D3272E">
              <w:rPr>
                <w:rFonts w:eastAsia="Times New Roman" w:cs="Times New Roman"/>
                <w:spacing w:val="0"/>
                <w:sz w:val="18"/>
                <w:szCs w:val="18"/>
              </w:rPr>
              <w:t xml:space="preserve"> </w:t>
            </w:r>
            <w:r w:rsidRPr="00D3272E">
              <w:rPr>
                <w:rFonts w:ascii="ＭＳ 明朝" w:hAnsi="ＭＳ 明朝" w:hint="eastAsia"/>
                <w:spacing w:val="0"/>
                <w:sz w:val="18"/>
                <w:szCs w:val="18"/>
              </w:rPr>
              <w:t>り</w:t>
            </w:r>
            <w:r w:rsidRPr="00D3272E">
              <w:rPr>
                <w:rFonts w:eastAsia="Times New Roman" w:cs="Times New Roman"/>
                <w:spacing w:val="0"/>
                <w:sz w:val="18"/>
                <w:szCs w:val="18"/>
              </w:rPr>
              <w:t xml:space="preserve"> </w:t>
            </w:r>
            <w:r w:rsidRPr="00D3272E">
              <w:rPr>
                <w:rFonts w:ascii="ＭＳ 明朝" w:hAnsi="ＭＳ 明朝" w:hint="eastAsia"/>
                <w:spacing w:val="0"/>
                <w:sz w:val="18"/>
                <w:szCs w:val="18"/>
              </w:rPr>
              <w:t>が</w:t>
            </w:r>
            <w:r w:rsidRPr="00D3272E">
              <w:rPr>
                <w:rFonts w:eastAsia="Times New Roman" w:cs="Times New Roman"/>
                <w:spacing w:val="0"/>
                <w:sz w:val="18"/>
                <w:szCs w:val="18"/>
              </w:rPr>
              <w:t xml:space="preserve"> </w:t>
            </w:r>
            <w:r w:rsidRPr="00D3272E">
              <w:rPr>
                <w:rFonts w:ascii="ＭＳ 明朝" w:hAnsi="ＭＳ 明朝" w:hint="eastAsia"/>
                <w:spacing w:val="0"/>
                <w:sz w:val="18"/>
                <w:szCs w:val="18"/>
              </w:rPr>
              <w:t>な）</w:t>
            </w:r>
          </w:p>
          <w:p w14:paraId="62348E11" w14:textId="77777777" w:rsidR="00905A23" w:rsidRPr="00D3272E" w:rsidRDefault="00905A23" w:rsidP="00E01F85">
            <w:pPr>
              <w:pStyle w:val="a3"/>
              <w:spacing w:line="240" w:lineRule="exact"/>
              <w:ind w:rightChars="82" w:right="172" w:firstLine="221"/>
              <w:rPr>
                <w:spacing w:val="0"/>
              </w:rPr>
            </w:pPr>
            <w:r w:rsidRPr="00D3272E">
              <w:rPr>
                <w:rFonts w:ascii="ＭＳ 明朝" w:hAnsi="ＭＳ 明朝" w:hint="eastAsia"/>
              </w:rPr>
              <w:t xml:space="preserve">氏　　　　</w:t>
            </w:r>
            <w:r w:rsidRPr="00D3272E">
              <w:rPr>
                <w:rFonts w:eastAsia="Times New Roman" w:cs="Times New Roman"/>
                <w:spacing w:val="0"/>
              </w:rPr>
              <w:t xml:space="preserve"> </w:t>
            </w:r>
            <w:r w:rsidRPr="00D3272E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7176" w:type="dxa"/>
            <w:vAlign w:val="center"/>
          </w:tcPr>
          <w:p w14:paraId="153B028A" w14:textId="77777777" w:rsidR="00905A23" w:rsidRPr="00D3272E" w:rsidRDefault="00905A23" w:rsidP="00343EF5">
            <w:pPr>
              <w:pStyle w:val="a3"/>
              <w:spacing w:line="320" w:lineRule="exact"/>
              <w:rPr>
                <w:spacing w:val="0"/>
                <w:sz w:val="18"/>
                <w:szCs w:val="18"/>
              </w:rPr>
            </w:pPr>
          </w:p>
          <w:p w14:paraId="13DD1757" w14:textId="77777777" w:rsidR="00905A23" w:rsidRPr="00D3272E" w:rsidRDefault="00905A23" w:rsidP="00343EF5">
            <w:pPr>
              <w:pStyle w:val="a3"/>
              <w:spacing w:line="320" w:lineRule="exact"/>
              <w:rPr>
                <w:rFonts w:hint="eastAsia"/>
                <w:spacing w:val="0"/>
              </w:rPr>
            </w:pPr>
          </w:p>
        </w:tc>
      </w:tr>
      <w:tr w:rsidR="00905A23" w:rsidRPr="00D3272E" w14:paraId="62982EC2" w14:textId="77777777" w:rsidTr="00343EF5">
        <w:trPr>
          <w:trHeight w:hRule="exact" w:val="708"/>
        </w:trPr>
        <w:tc>
          <w:tcPr>
            <w:tcW w:w="1976" w:type="dxa"/>
            <w:vAlign w:val="center"/>
          </w:tcPr>
          <w:p w14:paraId="4387D297" w14:textId="77777777" w:rsidR="00905A23" w:rsidRPr="00D3272E" w:rsidRDefault="00905A23" w:rsidP="00E01F85">
            <w:pPr>
              <w:pStyle w:val="a3"/>
              <w:spacing w:line="240" w:lineRule="exact"/>
              <w:ind w:rightChars="82" w:right="172" w:firstLine="221"/>
              <w:jc w:val="center"/>
              <w:rPr>
                <w:rFonts w:ascii="ＭＳ 明朝" w:hAnsi="ＭＳ 明朝"/>
              </w:rPr>
            </w:pPr>
            <w:r w:rsidRPr="00D3272E">
              <w:rPr>
                <w:rFonts w:ascii="ＭＳ 明朝" w:hAnsi="ＭＳ 明朝" w:hint="eastAsia"/>
              </w:rPr>
              <w:t>刑事罰</w:t>
            </w:r>
          </w:p>
          <w:p w14:paraId="4CA6CA17" w14:textId="77777777" w:rsidR="00905A23" w:rsidRPr="00D3272E" w:rsidRDefault="00905A23" w:rsidP="00E01F85">
            <w:pPr>
              <w:pStyle w:val="a3"/>
              <w:spacing w:line="240" w:lineRule="exact"/>
              <w:ind w:rightChars="82" w:right="172" w:firstLine="221"/>
              <w:jc w:val="center"/>
              <w:rPr>
                <w:rFonts w:ascii="ＭＳ 明朝" w:hAnsi="ＭＳ 明朝" w:hint="eastAsia"/>
              </w:rPr>
            </w:pPr>
            <w:r w:rsidRPr="00D3272E">
              <w:rPr>
                <w:rFonts w:ascii="ＭＳ 明朝" w:hAnsi="ＭＳ 明朝" w:hint="eastAsia"/>
              </w:rPr>
              <w:t>懲戒処分</w:t>
            </w:r>
          </w:p>
        </w:tc>
        <w:tc>
          <w:tcPr>
            <w:tcW w:w="7176" w:type="dxa"/>
            <w:vAlign w:val="center"/>
          </w:tcPr>
          <w:p w14:paraId="35A3A907" w14:textId="77777777" w:rsidR="00905A23" w:rsidRPr="00D3272E" w:rsidRDefault="00905A23" w:rsidP="00343EF5">
            <w:pPr>
              <w:pStyle w:val="a3"/>
              <w:spacing w:line="320" w:lineRule="exact"/>
              <w:rPr>
                <w:spacing w:val="0"/>
              </w:rPr>
            </w:pPr>
          </w:p>
        </w:tc>
      </w:tr>
    </w:tbl>
    <w:p w14:paraId="0346B1AE" w14:textId="77777777" w:rsidR="00905A23" w:rsidRPr="00D3272E" w:rsidRDefault="00905A23" w:rsidP="00905A23">
      <w:pPr>
        <w:pStyle w:val="a3"/>
        <w:rPr>
          <w:spacing w:val="0"/>
        </w:rPr>
      </w:pPr>
      <w:r w:rsidRPr="00D3272E">
        <w:rPr>
          <w:rFonts w:hint="eastAsia"/>
        </w:rPr>
        <w:t xml:space="preserve">　</w:t>
      </w:r>
      <w:r w:rsidRPr="00D3272E">
        <w:rPr>
          <w:rFonts w:eastAsia="Times New Roman" w:cs="Times New Roman"/>
        </w:rPr>
        <w:t>(</w:t>
      </w:r>
      <w:r w:rsidRPr="00D3272E">
        <w:rPr>
          <w:rFonts w:hint="eastAsia"/>
        </w:rPr>
        <w:t>注</w:t>
      </w:r>
      <w:r w:rsidRPr="00D3272E">
        <w:rPr>
          <w:rFonts w:eastAsia="Times New Roman" w:cs="Times New Roman"/>
        </w:rPr>
        <w:t>)</w:t>
      </w:r>
      <w:r w:rsidRPr="00D3272E">
        <w:rPr>
          <w:rFonts w:hint="eastAsia"/>
        </w:rPr>
        <w:t xml:space="preserve">　刑事罰，懲戒処分は，公表しません。</w:t>
      </w:r>
      <w:r w:rsidRPr="00D3272E">
        <w:rPr>
          <w:rFonts w:eastAsia="Times New Roman" w:cs="Times New Roman"/>
          <w:spacing w:val="0"/>
        </w:rPr>
        <w:t xml:space="preserve"> </w:t>
      </w:r>
    </w:p>
    <w:p w14:paraId="4A1B1496" w14:textId="77777777" w:rsidR="00905A23" w:rsidRPr="00343EF5" w:rsidRDefault="00905A23" w:rsidP="00930BBF">
      <w:pPr>
        <w:pStyle w:val="a3"/>
        <w:rPr>
          <w:rFonts w:eastAsia="游明朝" w:cs="Times New Roman"/>
          <w:spacing w:val="0"/>
          <w:u w:val="wave"/>
        </w:rPr>
      </w:pPr>
    </w:p>
    <w:p w14:paraId="0BF19710" w14:textId="77777777" w:rsidR="00905A23" w:rsidRPr="00343EF5" w:rsidRDefault="00905A23" w:rsidP="00930BBF">
      <w:pPr>
        <w:pStyle w:val="a3"/>
        <w:rPr>
          <w:rFonts w:eastAsia="游明朝" w:hint="eastAsia"/>
          <w:spacing w:val="0"/>
          <w:u w:val="wave"/>
        </w:rPr>
      </w:pPr>
    </w:p>
    <w:sectPr w:rsidR="00905A23" w:rsidRPr="00343EF5" w:rsidSect="0097011E">
      <w:headerReference w:type="default" r:id="rId6"/>
      <w:pgSz w:w="11906" w:h="16838"/>
      <w:pgMar w:top="1559" w:right="1304" w:bottom="1559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23C92" w14:textId="77777777" w:rsidR="00481F4C" w:rsidRDefault="00481F4C">
      <w:r>
        <w:separator/>
      </w:r>
    </w:p>
  </w:endnote>
  <w:endnote w:type="continuationSeparator" w:id="0">
    <w:p w14:paraId="481BDB1B" w14:textId="77777777" w:rsidR="00481F4C" w:rsidRDefault="00481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CFFC0" w14:textId="77777777" w:rsidR="00481F4C" w:rsidRDefault="00481F4C">
      <w:r>
        <w:separator/>
      </w:r>
    </w:p>
  </w:footnote>
  <w:footnote w:type="continuationSeparator" w:id="0">
    <w:p w14:paraId="6156463F" w14:textId="77777777" w:rsidR="00481F4C" w:rsidRDefault="00481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E2E09" w14:textId="77777777" w:rsidR="00B72D85" w:rsidRDefault="00B72D85" w:rsidP="00AD29E4">
    <w:pPr>
      <w:pStyle w:val="a3"/>
      <w:spacing w:line="240" w:lineRule="auto"/>
      <w:jc w:val="right"/>
      <w:rPr>
        <w:spacing w:val="0"/>
      </w:rPr>
    </w:pPr>
    <w:r>
      <w:rPr>
        <w:rFonts w:ascii="ＭＳ 明朝" w:hAnsi="ＭＳ 明朝" w:hint="eastAsia"/>
        <w:spacing w:val="0"/>
        <w:sz w:val="21"/>
        <w:szCs w:val="21"/>
        <w:u w:val="single" w:color="000000"/>
      </w:rPr>
      <w:t>学長選考等実施細則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D85"/>
    <w:rsid w:val="0005130F"/>
    <w:rsid w:val="00164500"/>
    <w:rsid w:val="00177905"/>
    <w:rsid w:val="00182CBA"/>
    <w:rsid w:val="00277E3B"/>
    <w:rsid w:val="002B684A"/>
    <w:rsid w:val="00325CF1"/>
    <w:rsid w:val="00343EF5"/>
    <w:rsid w:val="0034424C"/>
    <w:rsid w:val="003629CE"/>
    <w:rsid w:val="003F14B2"/>
    <w:rsid w:val="00401F91"/>
    <w:rsid w:val="00417523"/>
    <w:rsid w:val="00481F4C"/>
    <w:rsid w:val="004C536F"/>
    <w:rsid w:val="00626116"/>
    <w:rsid w:val="00674FF2"/>
    <w:rsid w:val="00693253"/>
    <w:rsid w:val="00741C9D"/>
    <w:rsid w:val="007D5103"/>
    <w:rsid w:val="008076DD"/>
    <w:rsid w:val="00830FCA"/>
    <w:rsid w:val="008614BD"/>
    <w:rsid w:val="00875EDB"/>
    <w:rsid w:val="008C2451"/>
    <w:rsid w:val="00905A23"/>
    <w:rsid w:val="00930BBF"/>
    <w:rsid w:val="0097011E"/>
    <w:rsid w:val="0097180C"/>
    <w:rsid w:val="009A2D33"/>
    <w:rsid w:val="009D1FAD"/>
    <w:rsid w:val="009F04A3"/>
    <w:rsid w:val="00A25AB4"/>
    <w:rsid w:val="00AD29E4"/>
    <w:rsid w:val="00AD4326"/>
    <w:rsid w:val="00B14A8B"/>
    <w:rsid w:val="00B21A3C"/>
    <w:rsid w:val="00B72D85"/>
    <w:rsid w:val="00BA1044"/>
    <w:rsid w:val="00C33FB4"/>
    <w:rsid w:val="00C5438E"/>
    <w:rsid w:val="00C914A3"/>
    <w:rsid w:val="00CB1FAC"/>
    <w:rsid w:val="00CE78DE"/>
    <w:rsid w:val="00D12E35"/>
    <w:rsid w:val="00D3272E"/>
    <w:rsid w:val="00D76AE5"/>
    <w:rsid w:val="00DA788F"/>
    <w:rsid w:val="00DE2C2C"/>
    <w:rsid w:val="00E01F85"/>
    <w:rsid w:val="00E714E7"/>
    <w:rsid w:val="00E73E15"/>
    <w:rsid w:val="00EA19D8"/>
    <w:rsid w:val="00F0003A"/>
    <w:rsid w:val="00F55D4C"/>
    <w:rsid w:val="00FC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AD63E16"/>
  <w15:chartTrackingRefBased/>
  <w15:docId w15:val="{48780923-F8A6-40FB-A687-684493F7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75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rsid w:val="00AD29E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D29E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861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DOC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DOC8READ.DOT</Template>
  <TotalTime>1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細則１</vt:lpstr>
    </vt:vector>
  </TitlesOfParts>
  <Company>福岡教育大学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人事企画課副課長</dc:creator>
  <cp:keywords/>
  <cp:lastModifiedBy>秋成　隆行</cp:lastModifiedBy>
  <cp:revision>2</cp:revision>
  <cp:lastPrinted>2019-05-29T08:46:00Z</cp:lastPrinted>
  <dcterms:created xsi:type="dcterms:W3CDTF">2025-10-27T04:35:00Z</dcterms:created>
  <dcterms:modified xsi:type="dcterms:W3CDTF">2025-10-27T04:35:00Z</dcterms:modified>
</cp:coreProperties>
</file>