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F0B5" w14:textId="77777777" w:rsidR="00EA19D8" w:rsidRDefault="00EA19D8" w:rsidP="00EA19D8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別紙様式第５号（第</w:t>
      </w:r>
      <w:r w:rsidR="006652D6">
        <w:rPr>
          <w:rFonts w:ascii="ＭＳ 明朝" w:hAnsi="ＭＳ 明朝" w:hint="eastAsia"/>
          <w:lang w:eastAsia="zh-TW"/>
        </w:rPr>
        <w:t>６</w:t>
      </w:r>
      <w:r>
        <w:rPr>
          <w:rFonts w:ascii="ＭＳ 明朝" w:hAnsi="ＭＳ 明朝" w:hint="eastAsia"/>
          <w:lang w:eastAsia="zh-TW"/>
        </w:rPr>
        <w:t>条関係）</w:t>
      </w:r>
      <w:r>
        <w:rPr>
          <w:rFonts w:eastAsia="Times New Roman" w:cs="Times New Roman"/>
          <w:spacing w:val="0"/>
          <w:lang w:eastAsia="zh-TW"/>
        </w:rPr>
        <w:t xml:space="preserve">                 </w:t>
      </w:r>
    </w:p>
    <w:p w14:paraId="3B10F5AB" w14:textId="77777777" w:rsidR="00EA19D8" w:rsidRDefault="00EA19D8" w:rsidP="00EA19D8">
      <w:pPr>
        <w:pStyle w:val="a3"/>
        <w:rPr>
          <w:spacing w:val="0"/>
          <w:lang w:eastAsia="zh-TW"/>
        </w:rPr>
      </w:pPr>
    </w:p>
    <w:p w14:paraId="14AD7784" w14:textId="77777777" w:rsidR="00EA19D8" w:rsidRDefault="00EA19D8" w:rsidP="00EA19D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所　信　表　明　書</w:t>
      </w:r>
    </w:p>
    <w:p w14:paraId="5DCEC6FD" w14:textId="77777777" w:rsidR="00EA19D8" w:rsidRDefault="00EA19D8" w:rsidP="00EA19D8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</w:t>
      </w:r>
      <w:r>
        <w:rPr>
          <w:rFonts w:cs="Times New Roman" w:hint="eastAsia"/>
          <w:spacing w:val="0"/>
        </w:rPr>
        <w:t xml:space="preserve">　</w:t>
      </w:r>
      <w:r>
        <w:rPr>
          <w:rFonts w:eastAsia="Times New Roman" w:cs="Times New Roman"/>
          <w:spacing w:val="0"/>
        </w:rPr>
        <w:t xml:space="preserve">                          </w:t>
      </w:r>
    </w:p>
    <w:p w14:paraId="60B4AF0D" w14:textId="77777777" w:rsidR="00EA19D8" w:rsidRDefault="00EA19D8" w:rsidP="00EA19D8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</w:t>
      </w:r>
      <w:r>
        <w:rPr>
          <w:rFonts w:ascii="ＭＳ 明朝" w:hAnsi="ＭＳ 明朝" w:hint="eastAsia"/>
        </w:rPr>
        <w:t xml:space="preserve">　　　　</w:t>
      </w:r>
      <w:r>
        <w:rPr>
          <w:rFonts w:eastAsia="Times New Roman" w:cs="Times New Roman"/>
          <w:spacing w:val="0"/>
        </w:rPr>
        <w:t xml:space="preserve">        </w:t>
      </w:r>
      <w:r>
        <w:rPr>
          <w:rFonts w:ascii="ＭＳ 明朝" w:hAnsi="ＭＳ 明朝" w:hint="eastAsia"/>
        </w:rPr>
        <w:t xml:space="preserve">　　　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  <w:u w:val="single" w:color="000000"/>
        </w:rPr>
        <w:t xml:space="preserve">候補者氏名　　　　　　　　　　</w:t>
      </w:r>
      <w:r w:rsidRPr="00875EDB">
        <w:rPr>
          <w:rFonts w:ascii="ＭＳ 明朝" w:hAnsi="ＭＳ 明朝" w:hint="eastAsia"/>
          <w:u w:val="single"/>
        </w:rPr>
        <w:t xml:space="preserve">　</w:t>
      </w:r>
    </w:p>
    <w:p w14:paraId="0EAC6915" w14:textId="77777777" w:rsidR="00EA19D8" w:rsidRPr="00F47E4D" w:rsidRDefault="00EA19D8" w:rsidP="00EA19D8">
      <w:pPr>
        <w:pStyle w:val="a3"/>
        <w:spacing w:line="105" w:lineRule="exact"/>
        <w:rPr>
          <w:spacing w:val="0"/>
        </w:rPr>
      </w:pPr>
    </w:p>
    <w:tbl>
      <w:tblPr>
        <w:tblW w:w="8789" w:type="dxa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789"/>
      </w:tblGrid>
      <w:tr w:rsidR="00EA19D8" w14:paraId="6F176D0C" w14:textId="77777777" w:rsidTr="006B5E22">
        <w:tblPrEx>
          <w:tblCellMar>
            <w:top w:w="0" w:type="dxa"/>
            <w:bottom w:w="0" w:type="dxa"/>
          </w:tblCellMar>
        </w:tblPrEx>
        <w:trPr>
          <w:trHeight w:hRule="exact" w:val="11448"/>
        </w:trPr>
        <w:tc>
          <w:tcPr>
            <w:tcW w:w="8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F890" w14:textId="77777777" w:rsidR="00EA19D8" w:rsidRDefault="00EA19D8" w:rsidP="00DA788F">
            <w:pPr>
              <w:pStyle w:val="a3"/>
              <w:spacing w:before="135"/>
              <w:rPr>
                <w:spacing w:val="0"/>
              </w:rPr>
            </w:pPr>
          </w:p>
        </w:tc>
      </w:tr>
    </w:tbl>
    <w:p w14:paraId="70BF6329" w14:textId="77777777" w:rsidR="00EA19D8" w:rsidRDefault="00EA19D8" w:rsidP="00EA19D8">
      <w:pPr>
        <w:pStyle w:val="a3"/>
        <w:spacing w:line="135" w:lineRule="exact"/>
        <w:rPr>
          <w:spacing w:val="0"/>
        </w:rPr>
      </w:pPr>
    </w:p>
    <w:p w14:paraId="794C1B32" w14:textId="77777777" w:rsidR="006B5E22" w:rsidRPr="00303CBE" w:rsidRDefault="006B5E22" w:rsidP="006B5E22">
      <w:pPr>
        <w:pStyle w:val="a3"/>
        <w:rPr>
          <w:rFonts w:ascii="ＭＳ Ｐ明朝" w:eastAsia="ＭＳ Ｐ明朝" w:hAnsi="ＭＳ Ｐ明朝" w:cs="Times New Roman"/>
          <w:spacing w:val="0"/>
          <w:sz w:val="22"/>
          <w:szCs w:val="22"/>
        </w:rPr>
      </w:pPr>
      <w:r w:rsidRPr="00303CBE">
        <w:rPr>
          <w:rFonts w:ascii="ＭＳ Ｐ明朝" w:eastAsia="ＭＳ Ｐ明朝" w:hAnsi="ＭＳ Ｐ明朝" w:cs="Times New Roman" w:hint="eastAsia"/>
          <w:spacing w:val="0"/>
          <w:sz w:val="22"/>
          <w:szCs w:val="22"/>
        </w:rPr>
        <w:lastRenderedPageBreak/>
        <w:t>※</w:t>
      </w:r>
      <w:r w:rsidRPr="00303CBE">
        <w:rPr>
          <w:rFonts w:ascii="ＭＳ Ｐ明朝" w:eastAsia="ＭＳ Ｐ明朝" w:hAnsi="ＭＳ Ｐ明朝" w:hint="eastAsia"/>
          <w:spacing w:val="0"/>
          <w:sz w:val="22"/>
          <w:szCs w:val="22"/>
        </w:rPr>
        <w:t>印刷の際は、この行以下は不要です。</w:t>
      </w:r>
      <w:r w:rsidRPr="00303CBE">
        <w:rPr>
          <w:rFonts w:ascii="ＭＳ Ｐ明朝" w:eastAsia="ＭＳ Ｐ明朝" w:hAnsi="ＭＳ Ｐ明朝" w:cs="Times New Roman"/>
          <w:spacing w:val="0"/>
          <w:sz w:val="22"/>
          <w:szCs w:val="22"/>
        </w:rPr>
        <w:t xml:space="preserve"> </w:t>
      </w:r>
    </w:p>
    <w:p w14:paraId="77BC3E61" w14:textId="77777777" w:rsidR="00EA19D8" w:rsidRPr="00303CBE" w:rsidRDefault="00EA19D8" w:rsidP="000D2CDB">
      <w:pPr>
        <w:pStyle w:val="a3"/>
        <w:ind w:left="566" w:hangingChars="238" w:hanging="566"/>
        <w:rPr>
          <w:rFonts w:ascii="ＭＳ 明朝" w:hAnsi="ＭＳ 明朝"/>
        </w:rPr>
      </w:pPr>
      <w:r w:rsidRPr="00303CBE">
        <w:rPr>
          <w:rFonts w:ascii="ＭＳ 明朝" w:hAnsi="ＭＳ 明朝" w:hint="eastAsia"/>
        </w:rPr>
        <w:t>備考</w:t>
      </w:r>
      <w:r w:rsidR="000D2CDB" w:rsidRPr="00303CBE">
        <w:rPr>
          <w:rFonts w:ascii="ＭＳ 明朝" w:hAnsi="ＭＳ 明朝" w:hint="eastAsia"/>
        </w:rPr>
        <w:t xml:space="preserve"> </w:t>
      </w:r>
      <w:r w:rsidRPr="00303CBE">
        <w:rPr>
          <w:rFonts w:ascii="ＭＳ 明朝" w:hAnsi="ＭＳ 明朝" w:hint="eastAsia"/>
        </w:rPr>
        <w:t>規格は，Ａ４判とし，記載欄が不足する場合は，記載欄を適宜拡大し，</w:t>
      </w:r>
      <w:r w:rsidR="00303CBE" w:rsidRPr="00303CBE">
        <w:rPr>
          <w:rFonts w:ascii="ＭＳ 明朝" w:hAnsi="ＭＳ 明朝" w:hint="eastAsia"/>
        </w:rPr>
        <w:t xml:space="preserve"> </w:t>
      </w:r>
      <w:r w:rsidR="000D2CDB" w:rsidRPr="00303CBE">
        <w:rPr>
          <w:rFonts w:ascii="ＭＳ 明朝" w:hAnsi="ＭＳ 明朝" w:hint="eastAsia"/>
        </w:rPr>
        <w:t>2ページ以内で</w:t>
      </w:r>
      <w:r w:rsidRPr="00303CBE">
        <w:rPr>
          <w:rFonts w:ascii="ＭＳ 明朝" w:hAnsi="ＭＳ 明朝" w:hint="eastAsia"/>
        </w:rPr>
        <w:t>記載すること。</w:t>
      </w:r>
      <w:r w:rsidR="000D2CDB" w:rsidRPr="00303CBE">
        <w:rPr>
          <w:rFonts w:ascii="ＭＳ 明朝" w:hAnsi="ＭＳ 明朝" w:hint="eastAsia"/>
        </w:rPr>
        <w:t>複数ページの場合、印刷は片面印刷とすること。</w:t>
      </w:r>
    </w:p>
    <w:p w14:paraId="0BB1FAC4" w14:textId="77777777" w:rsidR="006B5E22" w:rsidRPr="00303CBE" w:rsidRDefault="006B5E22" w:rsidP="006B5E22">
      <w:pPr>
        <w:pStyle w:val="a3"/>
        <w:ind w:left="1984" w:hangingChars="902" w:hanging="1984"/>
        <w:rPr>
          <w:rFonts w:ascii="ＭＳ Ｐ明朝" w:eastAsia="ＭＳ Ｐ明朝" w:hAnsi="ＭＳ Ｐ明朝"/>
          <w:spacing w:val="0"/>
          <w:sz w:val="22"/>
          <w:szCs w:val="22"/>
        </w:rPr>
      </w:pPr>
      <w:r w:rsidRPr="00303CBE">
        <w:rPr>
          <w:rFonts w:ascii="ＭＳ Ｐ明朝" w:eastAsia="ＭＳ Ｐ明朝" w:hAnsi="ＭＳ Ｐ明朝" w:cs="Times New Roman" w:hint="eastAsia"/>
          <w:spacing w:val="0"/>
          <w:sz w:val="22"/>
          <w:szCs w:val="22"/>
        </w:rPr>
        <w:t xml:space="preserve">　　　 枠内の書式(1)</w:t>
      </w:r>
      <w:r w:rsidRPr="00303CBE">
        <w:rPr>
          <w:rFonts w:ascii="ＭＳ Ｐ明朝" w:eastAsia="ＭＳ Ｐ明朝" w:hAnsi="ＭＳ Ｐ明朝" w:hint="eastAsia"/>
          <w:spacing w:val="0"/>
          <w:sz w:val="22"/>
          <w:szCs w:val="22"/>
        </w:rPr>
        <w:t>使用フォント：「MS 明朝」「MS P明朝」「MS ゴシック」「MS P ゴシック」「メイリオ」「游明朝」「游ゴシック」「ヒラギノ明朝」「ヒラギノ角ゴシック」のいずれか</w:t>
      </w:r>
    </w:p>
    <w:p w14:paraId="45EDD77E" w14:textId="77777777" w:rsidR="006B5E22" w:rsidRPr="00303CBE" w:rsidRDefault="006B5E22" w:rsidP="006B5E22">
      <w:pPr>
        <w:pStyle w:val="a3"/>
        <w:ind w:leftChars="810" w:left="1985" w:hangingChars="129" w:hanging="284"/>
        <w:rPr>
          <w:rFonts w:ascii="ＭＳ Ｐ明朝" w:eastAsia="ＭＳ Ｐ明朝" w:hAnsi="ＭＳ Ｐ明朝"/>
          <w:spacing w:val="0"/>
          <w:sz w:val="22"/>
          <w:szCs w:val="22"/>
        </w:rPr>
      </w:pPr>
      <w:r w:rsidRPr="00303CBE">
        <w:rPr>
          <w:rFonts w:ascii="ＭＳ Ｐ明朝" w:eastAsia="ＭＳ Ｐ明朝" w:hAnsi="ＭＳ Ｐ明朝" w:hint="eastAsia"/>
          <w:spacing w:val="0"/>
          <w:sz w:val="22"/>
          <w:szCs w:val="22"/>
        </w:rPr>
        <w:t>(2)文字サイズ：10.5～12ポイント（ローマ字及び数字は半角英数字でも構わない）</w:t>
      </w:r>
    </w:p>
    <w:p w14:paraId="5070CFA5" w14:textId="77777777" w:rsidR="006B5E22" w:rsidRPr="00303CBE" w:rsidRDefault="006B5E22" w:rsidP="006B5E22">
      <w:pPr>
        <w:pStyle w:val="a3"/>
        <w:ind w:firstLineChars="773" w:firstLine="1701"/>
        <w:rPr>
          <w:rFonts w:ascii="ＭＳ Ｐ明朝" w:eastAsia="ＭＳ Ｐ明朝" w:hAnsi="ＭＳ Ｐ明朝" w:hint="eastAsia"/>
          <w:spacing w:val="0"/>
          <w:sz w:val="22"/>
          <w:szCs w:val="22"/>
        </w:rPr>
      </w:pPr>
      <w:r w:rsidRPr="00303CBE">
        <w:rPr>
          <w:rFonts w:ascii="ＭＳ Ｐ明朝" w:eastAsia="ＭＳ Ｐ明朝" w:hAnsi="ＭＳ Ｐ明朝" w:hint="eastAsia"/>
          <w:spacing w:val="0"/>
          <w:sz w:val="22"/>
          <w:szCs w:val="22"/>
        </w:rPr>
        <w:t>(3</w:t>
      </w:r>
      <w:r w:rsidR="004830B5" w:rsidRPr="00303CBE">
        <w:rPr>
          <w:rFonts w:ascii="ＭＳ Ｐ明朝" w:eastAsia="ＭＳ Ｐ明朝" w:hAnsi="ＭＳ Ｐ明朝" w:hint="eastAsia"/>
          <w:spacing w:val="0"/>
          <w:sz w:val="22"/>
          <w:szCs w:val="22"/>
        </w:rPr>
        <w:t>)１ページの</w:t>
      </w:r>
      <w:r w:rsidRPr="00303CBE">
        <w:rPr>
          <w:rFonts w:ascii="ＭＳ Ｐ明朝" w:eastAsia="ＭＳ Ｐ明朝" w:hAnsi="ＭＳ Ｐ明朝" w:hint="eastAsia"/>
          <w:spacing w:val="0"/>
          <w:sz w:val="22"/>
          <w:szCs w:val="22"/>
        </w:rPr>
        <w:t>枠内の行数：最大40行まで</w:t>
      </w:r>
    </w:p>
    <w:p w14:paraId="12DAC2BD" w14:textId="77777777" w:rsidR="00875EDB" w:rsidRDefault="00EA19D8" w:rsidP="00EA19D8">
      <w:pPr>
        <w:pStyle w:val="a3"/>
        <w:rPr>
          <w:rFonts w:eastAsia="Times New Roman" w:cs="Times New Roman"/>
          <w:spacing w:val="0"/>
        </w:rPr>
      </w:pPr>
      <w:r>
        <w:rPr>
          <w:rFonts w:ascii="ＭＳ 明朝" w:hAnsi="ＭＳ 明朝" w:hint="eastAsia"/>
        </w:rPr>
        <w:t xml:space="preserve">　</w:t>
      </w:r>
      <w:r w:rsidR="00E6009D">
        <w:rPr>
          <w:rFonts w:ascii="ＭＳ 明朝" w:hAnsi="ＭＳ 明朝" w:hint="eastAsia"/>
          <w:u w:val="wave" w:color="000000"/>
        </w:rPr>
        <w:t>（注）</w:t>
      </w:r>
      <w:r w:rsidR="00E6009D">
        <w:rPr>
          <w:rFonts w:eastAsia="Times New Roman"/>
          <w:spacing w:val="2"/>
          <w:u w:val="wave" w:color="000000"/>
        </w:rPr>
        <w:t xml:space="preserve"> </w:t>
      </w:r>
      <w:r w:rsidR="00E6009D">
        <w:rPr>
          <w:rFonts w:ascii="ＭＳ 明朝" w:hAnsi="ＭＳ 明朝" w:hint="eastAsia"/>
          <w:u w:val="wave" w:color="000000"/>
        </w:rPr>
        <w:t>この内容は，資料として公表されます。</w:t>
      </w:r>
      <w:r>
        <w:rPr>
          <w:rFonts w:eastAsia="Times New Roman" w:cs="Times New Roman"/>
          <w:spacing w:val="0"/>
        </w:rPr>
        <w:t xml:space="preserve"> </w:t>
      </w:r>
    </w:p>
    <w:p w14:paraId="6D6D7F4F" w14:textId="77777777" w:rsidR="006B5E22" w:rsidRPr="00F62B90" w:rsidRDefault="006B5E22" w:rsidP="00EA19D8">
      <w:pPr>
        <w:pStyle w:val="a3"/>
        <w:rPr>
          <w:rFonts w:eastAsia="游明朝" w:hint="eastAsia"/>
          <w:spacing w:val="0"/>
        </w:rPr>
      </w:pPr>
    </w:p>
    <w:sectPr w:rsidR="006B5E22" w:rsidRPr="00F62B90" w:rsidSect="000E4B42">
      <w:headerReference w:type="default" r:id="rId6"/>
      <w:pgSz w:w="11906" w:h="16838" w:code="9"/>
      <w:pgMar w:top="1701" w:right="1503" w:bottom="1701" w:left="150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6B9A3" w14:textId="77777777" w:rsidR="00095352" w:rsidRDefault="00095352">
      <w:r>
        <w:separator/>
      </w:r>
    </w:p>
  </w:endnote>
  <w:endnote w:type="continuationSeparator" w:id="0">
    <w:p w14:paraId="59B0521A" w14:textId="77777777" w:rsidR="00095352" w:rsidRDefault="0009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9F1D0" w14:textId="77777777" w:rsidR="00095352" w:rsidRDefault="00095352">
      <w:r>
        <w:separator/>
      </w:r>
    </w:p>
  </w:footnote>
  <w:footnote w:type="continuationSeparator" w:id="0">
    <w:p w14:paraId="220081ED" w14:textId="77777777" w:rsidR="00095352" w:rsidRDefault="00095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FB5A" w14:textId="77777777" w:rsidR="00B72D85" w:rsidRDefault="00B72D85" w:rsidP="00AD29E4">
    <w:pPr>
      <w:pStyle w:val="a3"/>
      <w:spacing w:line="240" w:lineRule="auto"/>
      <w:jc w:val="right"/>
      <w:rPr>
        <w:spacing w:val="0"/>
      </w:rPr>
    </w:pPr>
    <w:r>
      <w:rPr>
        <w:rFonts w:ascii="ＭＳ 明朝" w:hAnsi="ＭＳ 明朝" w:hint="eastAsia"/>
        <w:spacing w:val="0"/>
        <w:sz w:val="21"/>
        <w:szCs w:val="21"/>
        <w:u w:val="single" w:color="000000"/>
      </w:rPr>
      <w:t>学長選考等実施細則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85"/>
    <w:rsid w:val="00026AB5"/>
    <w:rsid w:val="000901E9"/>
    <w:rsid w:val="00095352"/>
    <w:rsid w:val="000A0FF9"/>
    <w:rsid w:val="000D2CDB"/>
    <w:rsid w:val="000E4B42"/>
    <w:rsid w:val="00177905"/>
    <w:rsid w:val="00297F70"/>
    <w:rsid w:val="002B58E2"/>
    <w:rsid w:val="002B684A"/>
    <w:rsid w:val="00303CBE"/>
    <w:rsid w:val="00325CF1"/>
    <w:rsid w:val="003629CE"/>
    <w:rsid w:val="00375E29"/>
    <w:rsid w:val="004133C6"/>
    <w:rsid w:val="00417523"/>
    <w:rsid w:val="004830B5"/>
    <w:rsid w:val="00496193"/>
    <w:rsid w:val="00657B08"/>
    <w:rsid w:val="006652D6"/>
    <w:rsid w:val="00674FF2"/>
    <w:rsid w:val="00693253"/>
    <w:rsid w:val="006B5E22"/>
    <w:rsid w:val="006D1DD6"/>
    <w:rsid w:val="006F1DCD"/>
    <w:rsid w:val="00741C9D"/>
    <w:rsid w:val="007E5423"/>
    <w:rsid w:val="008076DD"/>
    <w:rsid w:val="008614BD"/>
    <w:rsid w:val="00875EDB"/>
    <w:rsid w:val="009147AB"/>
    <w:rsid w:val="009842ED"/>
    <w:rsid w:val="009A2D33"/>
    <w:rsid w:val="00A25AB4"/>
    <w:rsid w:val="00AC2C4C"/>
    <w:rsid w:val="00AD29E4"/>
    <w:rsid w:val="00B221B6"/>
    <w:rsid w:val="00B50BB5"/>
    <w:rsid w:val="00B72D85"/>
    <w:rsid w:val="00BA1044"/>
    <w:rsid w:val="00C05DD1"/>
    <w:rsid w:val="00C33DDE"/>
    <w:rsid w:val="00C81117"/>
    <w:rsid w:val="00C914A3"/>
    <w:rsid w:val="00CB1FAC"/>
    <w:rsid w:val="00CE78DE"/>
    <w:rsid w:val="00D76AE5"/>
    <w:rsid w:val="00DA788F"/>
    <w:rsid w:val="00DB2DC4"/>
    <w:rsid w:val="00DE2C2C"/>
    <w:rsid w:val="00E6009D"/>
    <w:rsid w:val="00E73E15"/>
    <w:rsid w:val="00EA19D8"/>
    <w:rsid w:val="00F55D4C"/>
    <w:rsid w:val="00F6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33742DF"/>
  <w15:chartTrackingRefBased/>
  <w15:docId w15:val="{0ADBD05B-678B-4E68-8610-171663E5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75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rsid w:val="00AD29E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D29E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61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OC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0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細則１</vt:lpstr>
    </vt:vector>
  </TitlesOfParts>
  <Company>福岡教育大学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人事企画課副課長</dc:creator>
  <cp:keywords/>
  <cp:lastModifiedBy>秋成　隆行</cp:lastModifiedBy>
  <cp:revision>2</cp:revision>
  <cp:lastPrinted>2016-02-23T05:18:00Z</cp:lastPrinted>
  <dcterms:created xsi:type="dcterms:W3CDTF">2025-10-27T04:35:00Z</dcterms:created>
  <dcterms:modified xsi:type="dcterms:W3CDTF">2025-10-27T04:35:00Z</dcterms:modified>
</cp:coreProperties>
</file>