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96" w:rsidRDefault="00881396">
      <w:pPr>
        <w:pStyle w:val="a3"/>
        <w:rPr>
          <w:rFonts w:hint="eastAsia"/>
          <w:spacing w:val="0"/>
        </w:rPr>
      </w:pPr>
      <w:bookmarkStart w:id="0" w:name="_GoBack"/>
      <w:bookmarkEnd w:id="0"/>
    </w:p>
    <w:p w:rsidR="002000DC" w:rsidRDefault="006F6CD4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様式（第１１条関係）</w:t>
      </w:r>
    </w:p>
    <w:p w:rsidR="002000DC" w:rsidRDefault="002000DC">
      <w:pPr>
        <w:pStyle w:val="a3"/>
        <w:rPr>
          <w:rFonts w:hint="eastAsia"/>
          <w:spacing w:val="0"/>
        </w:rPr>
      </w:pPr>
    </w:p>
    <w:tbl>
      <w:tblPr>
        <w:tblW w:w="0" w:type="auto"/>
        <w:tblInd w:w="9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"/>
        <w:gridCol w:w="6476"/>
        <w:gridCol w:w="334"/>
      </w:tblGrid>
      <w:tr w:rsidR="002000DC" w:rsidTr="002000DC">
        <w:tblPrEx>
          <w:tblCellMar>
            <w:top w:w="0" w:type="dxa"/>
            <w:bottom w:w="0" w:type="dxa"/>
          </w:tblCellMar>
        </w:tblPrEx>
        <w:trPr>
          <w:trHeight w:hRule="exact" w:val="8729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000DC" w:rsidRDefault="002000DC" w:rsidP="002000DC">
            <w:pPr>
              <w:pStyle w:val="a3"/>
              <w:spacing w:before="220"/>
              <w:rPr>
                <w:rFonts w:hint="eastAsia"/>
                <w:spacing w:val="0"/>
              </w:rPr>
            </w:pPr>
          </w:p>
          <w:p w:rsidR="002000DC" w:rsidRDefault="002000DC" w:rsidP="002000DC">
            <w:pPr>
              <w:pStyle w:val="a3"/>
              <w:spacing w:before="220"/>
              <w:rPr>
                <w:spacing w:val="0"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DC" w:rsidRDefault="007D3F38" w:rsidP="002000DC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1075690</wp:posOffset>
                      </wp:positionV>
                      <wp:extent cx="723900" cy="409575"/>
                      <wp:effectExtent l="0" t="0" r="0" b="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52.35pt;margin-top:84.7pt;width:57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" strokeweight="1pt">
                      <v:stroke dashstyle="dash"/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46990</wp:posOffset>
                      </wp:positionV>
                      <wp:extent cx="4037330" cy="5362575"/>
                      <wp:effectExtent l="0" t="0" r="0" b="0"/>
                      <wp:wrapNone/>
                      <wp:docPr id="1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330" cy="536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1396" w:rsidRPr="00E75922" w:rsidRDefault="00881396" w:rsidP="002000DC">
                                  <w:pPr>
                                    <w:ind w:firstLineChars="400" w:firstLine="960"/>
                                    <w:jc w:val="righ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第　　　号</w:t>
                                  </w:r>
                                </w:p>
                                <w:p w:rsidR="00881396" w:rsidRDefault="00881396" w:rsidP="002000DC">
                                  <w:pPr>
                                    <w:jc w:val="righ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修　了　証　書</w:t>
                                  </w:r>
                                </w:p>
                                <w:p w:rsidR="00881396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</w:p>
                                <w:p w:rsidR="00881396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</w:p>
                                <w:p w:rsidR="00881396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大学印　　　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  <w:p w:rsidR="00881396" w:rsidRPr="00C6535D" w:rsidRDefault="00881396" w:rsidP="002000DC">
                                  <w:pPr>
                                    <w:ind w:firstLineChars="1240" w:firstLine="2976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ind w:firstLineChars="1535" w:firstLine="3684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生</w:t>
                                  </w:r>
                                </w:p>
                                <w:p w:rsidR="00881396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本学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特別支援教育特別専攻科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881396" w:rsidRPr="00864D6F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特別支援教育専攻の課程を修了した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881396" w:rsidRPr="00864D6F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Default="00881396" w:rsidP="00864D6F">
                                  <w:pPr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</w:pPr>
                                  <w:r w:rsidRPr="00864D6F">
                                    <w:rPr>
                                      <w:rFonts w:hint="eastAsia"/>
                                      <w:spacing w:val="96"/>
                                      <w:kern w:val="0"/>
                                      <w:sz w:val="24"/>
                                      <w:fitText w:val="2400" w:id="686577152"/>
                                    </w:rPr>
                                    <w:t>ことを証す</w:t>
                                  </w:r>
                                  <w:r w:rsidRPr="00864D6F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2400" w:id="686577152"/>
                                    </w:rPr>
                                    <w:t>る</w:t>
                                  </w:r>
                                </w:p>
                                <w:p w:rsidR="00881396" w:rsidRPr="00E75922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ind w:firstLineChars="500" w:firstLine="120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</w:p>
                                <w:p w:rsidR="00881396" w:rsidRPr="00E75922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Default="00881396" w:rsidP="002000DC">
                                  <w:pPr>
                                    <w:ind w:firstLineChars="600" w:firstLine="144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大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E75922">
                                    <w:rPr>
                                      <w:rFonts w:hint="eastAsia"/>
                                      <w:sz w:val="24"/>
                                    </w:rPr>
                                    <w:t>長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</w:t>
                                  </w:r>
                                </w:p>
                                <w:p w:rsidR="00881396" w:rsidRPr="00C6535D" w:rsidRDefault="00881396" w:rsidP="002000DC">
                                  <w:pPr>
                                    <w:ind w:firstLineChars="600" w:firstLine="144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:rsidR="00881396" w:rsidRPr="00E75922" w:rsidRDefault="00881396" w:rsidP="002000DC">
                                  <w:pPr>
                                    <w:ind w:firstLineChars="1300" w:firstLine="312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　印</w:t>
                                  </w:r>
                                </w:p>
                                <w:p w:rsidR="00881396" w:rsidRPr="00E75922" w:rsidRDefault="00881396" w:rsidP="002000DC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4pt;margin-top:3.7pt;width:317.9pt;height:4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" stroked="f">
                      <v:textbox inset="5.85pt,.7pt,5.85pt,.7pt">
                        <w:txbxContent>
                          <w:p w:rsidR="00881396" w:rsidRPr="00E75922" w:rsidRDefault="00881396" w:rsidP="002000DC">
                            <w:pPr>
                              <w:ind w:firstLineChars="400" w:firstLine="960"/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第　　　号</w:t>
                            </w:r>
                          </w:p>
                          <w:p w:rsidR="00881396" w:rsidRDefault="00881396" w:rsidP="002000DC">
                            <w:pPr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修　了　証　書</w:t>
                            </w:r>
                          </w:p>
                          <w:p w:rsidR="00881396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:rsidR="00881396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:rsidR="00881396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大学印　　　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名</w:t>
                            </w:r>
                          </w:p>
                          <w:p w:rsidR="00881396" w:rsidRPr="00C6535D" w:rsidRDefault="00881396" w:rsidP="002000DC">
                            <w:pPr>
                              <w:ind w:firstLineChars="1240" w:firstLine="2976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ind w:firstLineChars="1535" w:firstLine="3684"/>
                              <w:rPr>
                                <w:rFonts w:hint="eastAsia"/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生</w:t>
                            </w:r>
                          </w:p>
                          <w:p w:rsidR="00881396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本学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特別支援教育特別専攻科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:rsidR="00881396" w:rsidRPr="00864D6F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特別支援教育専攻の課程を修了した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  <w:p w:rsidR="00881396" w:rsidRPr="00864D6F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Default="00881396" w:rsidP="00864D6F">
                            <w:pPr>
                              <w:rPr>
                                <w:rFonts w:hint="eastAsia"/>
                                <w:kern w:val="0"/>
                                <w:sz w:val="24"/>
                              </w:rPr>
                            </w:pPr>
                            <w:r w:rsidRPr="00864D6F">
                              <w:rPr>
                                <w:rFonts w:hint="eastAsia"/>
                                <w:spacing w:val="96"/>
                                <w:kern w:val="0"/>
                                <w:sz w:val="24"/>
                                <w:fitText w:val="2400" w:id="686577152"/>
                              </w:rPr>
                              <w:t>ことを証す</w:t>
                            </w:r>
                            <w:r w:rsidRPr="00864D6F">
                              <w:rPr>
                                <w:rFonts w:hint="eastAsia"/>
                                <w:kern w:val="0"/>
                                <w:sz w:val="24"/>
                                <w:fitText w:val="2400" w:id="686577152"/>
                              </w:rPr>
                              <w:t>る</w:t>
                            </w:r>
                          </w:p>
                          <w:p w:rsidR="00881396" w:rsidRPr="00E75922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ind w:firstLineChars="500" w:firstLine="1200"/>
                              <w:rPr>
                                <w:rFonts w:hint="eastAsia"/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881396" w:rsidRPr="00E75922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Default="00881396" w:rsidP="002000DC">
                            <w:pPr>
                              <w:ind w:firstLineChars="600" w:firstLine="1440"/>
                              <w:rPr>
                                <w:rFonts w:hint="eastAsia"/>
                                <w:sz w:val="24"/>
                              </w:rPr>
                            </w:pP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E75922">
                              <w:rPr>
                                <w:rFonts w:hint="eastAsia"/>
                                <w:sz w:val="24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</w:p>
                          <w:p w:rsidR="00881396" w:rsidRPr="00C6535D" w:rsidRDefault="00881396" w:rsidP="002000DC">
                            <w:pPr>
                              <w:ind w:firstLineChars="600" w:firstLine="1440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881396" w:rsidRPr="00E75922" w:rsidRDefault="00881396" w:rsidP="002000DC">
                            <w:pPr>
                              <w:ind w:firstLineChars="1300" w:firstLine="312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印</w:t>
                            </w:r>
                          </w:p>
                          <w:p w:rsidR="00881396" w:rsidRPr="00E75922" w:rsidRDefault="00881396" w:rsidP="002000D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00DC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2000DC" w:rsidRDefault="002000DC" w:rsidP="002000DC">
            <w:pPr>
              <w:pStyle w:val="a3"/>
              <w:spacing w:before="220"/>
              <w:rPr>
                <w:spacing w:val="0"/>
              </w:rPr>
            </w:pPr>
          </w:p>
        </w:tc>
      </w:tr>
    </w:tbl>
    <w:p w:rsidR="002000DC" w:rsidRDefault="002000DC">
      <w:pPr>
        <w:pStyle w:val="a3"/>
        <w:rPr>
          <w:spacing w:val="0"/>
        </w:rPr>
      </w:pPr>
    </w:p>
    <w:sectPr w:rsidR="002000DC" w:rsidSect="006F6CD4">
      <w:headerReference w:type="even" r:id="rId8"/>
      <w:footerReference w:type="even" r:id="rId9"/>
      <w:pgSz w:w="11906" w:h="16838" w:code="9"/>
      <w:pgMar w:top="1701" w:right="1503" w:bottom="1701" w:left="1503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96" w:rsidRDefault="00881396">
      <w:r>
        <w:separator/>
      </w:r>
    </w:p>
  </w:endnote>
  <w:endnote w:type="continuationSeparator" w:id="0">
    <w:p w:rsidR="00881396" w:rsidRDefault="0088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96" w:rsidRDefault="00881396" w:rsidP="0019316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881396" w:rsidRDefault="008813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96" w:rsidRDefault="00881396">
      <w:r>
        <w:separator/>
      </w:r>
    </w:p>
  </w:footnote>
  <w:footnote w:type="continuationSeparator" w:id="0">
    <w:p w:rsidR="00881396" w:rsidRDefault="00881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96" w:rsidRDefault="00881396" w:rsidP="00752586">
    <w:pPr>
      <w:pStyle w:val="a3"/>
      <w:spacing w:line="240" w:lineRule="auto"/>
      <w:rPr>
        <w:spacing w:val="0"/>
      </w:rPr>
    </w:pPr>
  </w:p>
  <w:p w:rsidR="00881396" w:rsidRDefault="008813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A8"/>
    <w:rsid w:val="000879D4"/>
    <w:rsid w:val="00106C0F"/>
    <w:rsid w:val="00170CBF"/>
    <w:rsid w:val="00193163"/>
    <w:rsid w:val="002000DC"/>
    <w:rsid w:val="002C6178"/>
    <w:rsid w:val="00341DF8"/>
    <w:rsid w:val="0035588B"/>
    <w:rsid w:val="003B501F"/>
    <w:rsid w:val="003B64BD"/>
    <w:rsid w:val="003C3199"/>
    <w:rsid w:val="003F1F3A"/>
    <w:rsid w:val="004F750A"/>
    <w:rsid w:val="005B4387"/>
    <w:rsid w:val="005F62EC"/>
    <w:rsid w:val="00604FF0"/>
    <w:rsid w:val="006756A8"/>
    <w:rsid w:val="006A2BF2"/>
    <w:rsid w:val="006A501A"/>
    <w:rsid w:val="006F6CD4"/>
    <w:rsid w:val="00711437"/>
    <w:rsid w:val="00725B4F"/>
    <w:rsid w:val="00752586"/>
    <w:rsid w:val="007D3F38"/>
    <w:rsid w:val="00864D6F"/>
    <w:rsid w:val="00881396"/>
    <w:rsid w:val="00983232"/>
    <w:rsid w:val="009A3AB5"/>
    <w:rsid w:val="009E26AD"/>
    <w:rsid w:val="00AD2C21"/>
    <w:rsid w:val="00B04A89"/>
    <w:rsid w:val="00B46BE7"/>
    <w:rsid w:val="00B6457E"/>
    <w:rsid w:val="00C01353"/>
    <w:rsid w:val="00C44BBC"/>
    <w:rsid w:val="00CD4396"/>
    <w:rsid w:val="00CF3246"/>
    <w:rsid w:val="00E418F9"/>
    <w:rsid w:val="00E75922"/>
    <w:rsid w:val="00EE6AC0"/>
    <w:rsid w:val="00F14B99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7525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258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52586"/>
  </w:style>
  <w:style w:type="paragraph" w:styleId="a7">
    <w:name w:val="Balloon Text"/>
    <w:basedOn w:val="a"/>
    <w:link w:val="a8"/>
    <w:rsid w:val="009E2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26A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7525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258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52586"/>
  </w:style>
  <w:style w:type="paragraph" w:styleId="a7">
    <w:name w:val="Balloon Text"/>
    <w:basedOn w:val="a"/>
    <w:link w:val="a8"/>
    <w:rsid w:val="009E2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26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8550-ABD9-4743-AA22-AF64315B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福岡教育大学教育学部学位規程</vt:lpstr>
    </vt:vector>
  </TitlesOfParts>
  <Company>福岡教育大学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教育支援課26</dc:creator>
  <cp:lastModifiedBy>教育支援課主査（教務企画）</cp:lastModifiedBy>
  <cp:revision>2</cp:revision>
  <cp:lastPrinted>2014-09-10T01:29:00Z</cp:lastPrinted>
  <dcterms:created xsi:type="dcterms:W3CDTF">2014-11-03T02:16:00Z</dcterms:created>
  <dcterms:modified xsi:type="dcterms:W3CDTF">2014-11-03T02:16:00Z</dcterms:modified>
</cp:coreProperties>
</file>